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961"/>
      </w:tblGrid>
      <w:tr w:rsidR="00303434" w:rsidRPr="00020605" w:rsidTr="00020605">
        <w:tc>
          <w:tcPr>
            <w:tcW w:w="4786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REUNIÃO – COMUDA</w:t>
            </w:r>
          </w:p>
        </w:tc>
        <w:tc>
          <w:tcPr>
            <w:tcW w:w="4961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SETOR – DGP/SAÚDE ESCOLAR</w:t>
            </w:r>
          </w:p>
        </w:tc>
      </w:tr>
      <w:tr w:rsidR="00303434" w:rsidRPr="00020605" w:rsidTr="00020605">
        <w:tc>
          <w:tcPr>
            <w:tcW w:w="4786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DATA – 08/05/2018</w:t>
            </w:r>
          </w:p>
        </w:tc>
        <w:tc>
          <w:tcPr>
            <w:tcW w:w="4961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LOCAL – Sala Luís Tenório – 1º SS</w:t>
            </w:r>
          </w:p>
        </w:tc>
      </w:tr>
      <w:tr w:rsidR="00303434" w:rsidRPr="00020605" w:rsidTr="00020605">
        <w:tc>
          <w:tcPr>
            <w:tcW w:w="4786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ENDEREÇO- Viaduto Jacareí, nº 100 - Centro</w:t>
            </w:r>
          </w:p>
        </w:tc>
        <w:tc>
          <w:tcPr>
            <w:tcW w:w="4961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HORÁRIO: 14h00</w:t>
            </w:r>
          </w:p>
        </w:tc>
      </w:tr>
    </w:tbl>
    <w:p w:rsidR="00303434" w:rsidRPr="006B5140" w:rsidRDefault="00303434" w:rsidP="00B32324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03434" w:rsidRPr="00020605" w:rsidTr="00020605">
        <w:tc>
          <w:tcPr>
            <w:tcW w:w="9778" w:type="dxa"/>
          </w:tcPr>
          <w:p w:rsidR="00303434" w:rsidRPr="00020605" w:rsidRDefault="00303434" w:rsidP="00020605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222222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 xml:space="preserve">PAUTA DA REUNIÃO – </w:t>
            </w:r>
            <w:r w:rsidRPr="00020605">
              <w:rPr>
                <w:rFonts w:ascii="Tahoma" w:hAnsi="Tahoma" w:cs="Tahoma"/>
                <w:color w:val="222222"/>
                <w:sz w:val="18"/>
                <w:szCs w:val="18"/>
              </w:rPr>
              <w:t>Campanha de Prevenção a venda de bebidas alcoólicas para menores de 18 anos</w:t>
            </w:r>
          </w:p>
        </w:tc>
      </w:tr>
    </w:tbl>
    <w:p w:rsidR="00303434" w:rsidRPr="006B5140" w:rsidRDefault="00303434" w:rsidP="00B32324">
      <w:pPr>
        <w:rPr>
          <w:rFonts w:ascii="Tahoma" w:hAnsi="Tahoma" w:cs="Tahoma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9"/>
        <w:gridCol w:w="5660"/>
      </w:tblGrid>
      <w:tr w:rsidR="00303434" w:rsidRPr="00020605" w:rsidTr="00020605">
        <w:tc>
          <w:tcPr>
            <w:tcW w:w="4229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20605">
              <w:rPr>
                <w:rFonts w:ascii="Tahoma" w:hAnsi="Tahoma" w:cs="Tahoma"/>
                <w:b/>
                <w:sz w:val="18"/>
                <w:szCs w:val="18"/>
              </w:rPr>
              <w:t>INSTITUIÇÃO</w:t>
            </w:r>
          </w:p>
        </w:tc>
        <w:tc>
          <w:tcPr>
            <w:tcW w:w="5660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020605">
              <w:rPr>
                <w:rFonts w:ascii="Tahoma" w:hAnsi="Tahoma" w:cs="Tahoma"/>
                <w:b/>
                <w:sz w:val="18"/>
                <w:szCs w:val="18"/>
              </w:rPr>
              <w:t>NOME</w:t>
            </w:r>
          </w:p>
        </w:tc>
      </w:tr>
      <w:tr w:rsidR="00303434" w:rsidRPr="00020605" w:rsidTr="00020605">
        <w:tc>
          <w:tcPr>
            <w:tcW w:w="4229" w:type="dxa"/>
            <w:vAlign w:val="center"/>
          </w:tcPr>
          <w:p w:rsidR="00303434" w:rsidRPr="00020605" w:rsidRDefault="00303434" w:rsidP="00020605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0605">
              <w:rPr>
                <w:rFonts w:ascii="Tahoma" w:hAnsi="Tahoma" w:cs="Tahoma"/>
                <w:color w:val="000000"/>
                <w:sz w:val="18"/>
                <w:szCs w:val="18"/>
              </w:rPr>
              <w:t>COMUDA</w:t>
            </w:r>
          </w:p>
        </w:tc>
        <w:tc>
          <w:tcPr>
            <w:tcW w:w="5660" w:type="dxa"/>
            <w:vAlign w:val="center"/>
          </w:tcPr>
          <w:p w:rsidR="00303434" w:rsidRPr="00020605" w:rsidRDefault="00303434" w:rsidP="00020605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Nathália Oliveira da Silva/Michel W. de Castro Marques</w:t>
            </w:r>
          </w:p>
        </w:tc>
      </w:tr>
      <w:tr w:rsidR="00303434" w:rsidRPr="00020605" w:rsidTr="00020605">
        <w:tc>
          <w:tcPr>
            <w:tcW w:w="4229" w:type="dxa"/>
          </w:tcPr>
          <w:p w:rsidR="00303434" w:rsidRPr="00020605" w:rsidRDefault="00303434" w:rsidP="00020605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060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SME </w:t>
            </w:r>
          </w:p>
        </w:tc>
        <w:tc>
          <w:tcPr>
            <w:tcW w:w="5660" w:type="dxa"/>
          </w:tcPr>
          <w:p w:rsidR="00303434" w:rsidRPr="00020605" w:rsidRDefault="00303434" w:rsidP="00020605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0605">
              <w:rPr>
                <w:rFonts w:ascii="Tahoma" w:hAnsi="Tahoma" w:cs="Tahoma"/>
                <w:color w:val="000000"/>
                <w:sz w:val="18"/>
                <w:szCs w:val="18"/>
              </w:rPr>
              <w:t>Márcia Matsushita</w:t>
            </w:r>
          </w:p>
        </w:tc>
      </w:tr>
      <w:tr w:rsidR="00303434" w:rsidRPr="00020605" w:rsidTr="00020605">
        <w:tc>
          <w:tcPr>
            <w:tcW w:w="4229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20605">
              <w:rPr>
                <w:rFonts w:ascii="Tahoma" w:hAnsi="Tahoma" w:cs="Tahoma"/>
                <w:sz w:val="18"/>
                <w:szCs w:val="18"/>
                <w:lang w:val="en-US"/>
              </w:rPr>
              <w:t xml:space="preserve">PMSP – Gabinete </w:t>
            </w:r>
          </w:p>
        </w:tc>
        <w:tc>
          <w:tcPr>
            <w:tcW w:w="5660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Nilson Hernandes Fortes Filho</w:t>
            </w:r>
          </w:p>
        </w:tc>
      </w:tr>
      <w:tr w:rsidR="00303434" w:rsidRPr="00020605" w:rsidTr="00020605">
        <w:tc>
          <w:tcPr>
            <w:tcW w:w="4229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 xml:space="preserve">SEE </w:t>
            </w:r>
          </w:p>
        </w:tc>
        <w:tc>
          <w:tcPr>
            <w:tcW w:w="5660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Gisele Mathias</w:t>
            </w:r>
          </w:p>
        </w:tc>
      </w:tr>
      <w:tr w:rsidR="00303434" w:rsidRPr="00020605" w:rsidTr="00020605">
        <w:tc>
          <w:tcPr>
            <w:tcW w:w="4229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20605">
              <w:rPr>
                <w:rFonts w:ascii="Tahoma" w:hAnsi="Tahoma" w:cs="Tahoma"/>
                <w:sz w:val="18"/>
                <w:szCs w:val="18"/>
                <w:lang w:val="en-US"/>
              </w:rPr>
              <w:t>Projeto Quixote</w:t>
            </w:r>
          </w:p>
        </w:tc>
        <w:tc>
          <w:tcPr>
            <w:tcW w:w="5660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Mariana</w:t>
            </w:r>
          </w:p>
        </w:tc>
      </w:tr>
      <w:tr w:rsidR="00303434" w:rsidRPr="00020605" w:rsidTr="00020605">
        <w:tc>
          <w:tcPr>
            <w:tcW w:w="4229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Inst. Sedes Sapientiae</w:t>
            </w:r>
          </w:p>
        </w:tc>
        <w:tc>
          <w:tcPr>
            <w:tcW w:w="5660" w:type="dxa"/>
          </w:tcPr>
          <w:p w:rsidR="00303434" w:rsidRPr="00020605" w:rsidRDefault="00303434" w:rsidP="00020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Rubens Kushimizo R. Xavier</w:t>
            </w:r>
          </w:p>
        </w:tc>
      </w:tr>
      <w:tr w:rsidR="00303434" w:rsidRPr="00020605" w:rsidTr="00020605">
        <w:tc>
          <w:tcPr>
            <w:tcW w:w="4229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Fundação Porta Aberta</w:t>
            </w:r>
          </w:p>
        </w:tc>
        <w:tc>
          <w:tcPr>
            <w:tcW w:w="5660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Alcione Moreno</w:t>
            </w:r>
          </w:p>
        </w:tc>
      </w:tr>
      <w:tr w:rsidR="00303434" w:rsidRPr="00020605" w:rsidTr="00020605">
        <w:tc>
          <w:tcPr>
            <w:tcW w:w="4229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SMSU - GCM</w:t>
            </w:r>
          </w:p>
        </w:tc>
        <w:tc>
          <w:tcPr>
            <w:tcW w:w="5660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20605">
              <w:rPr>
                <w:rFonts w:ascii="Tahoma" w:hAnsi="Tahoma" w:cs="Tahoma"/>
                <w:sz w:val="18"/>
                <w:szCs w:val="18"/>
              </w:rPr>
              <w:t>Joel Rosa da Silva/R.Silva/Nilson da Silva Rosa</w:t>
            </w:r>
          </w:p>
        </w:tc>
      </w:tr>
    </w:tbl>
    <w:p w:rsidR="00303434" w:rsidRPr="00B25CBA" w:rsidRDefault="00303434" w:rsidP="00B32324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303434" w:rsidRPr="00020605" w:rsidTr="00020605">
        <w:tc>
          <w:tcPr>
            <w:tcW w:w="9778" w:type="dxa"/>
          </w:tcPr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020605">
              <w:rPr>
                <w:rFonts w:ascii="Tahoma" w:hAnsi="Tahoma" w:cs="Tahoma"/>
                <w:b/>
              </w:rPr>
              <w:t>Observações:</w:t>
            </w:r>
          </w:p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</w:rPr>
            </w:pPr>
            <w:r w:rsidRPr="00020605">
              <w:rPr>
                <w:rFonts w:ascii="Tahoma" w:hAnsi="Tahoma" w:cs="Tahoma"/>
              </w:rPr>
              <w:t>Pauta da reunião:</w:t>
            </w:r>
          </w:p>
          <w:p w:rsidR="00303434" w:rsidRPr="00020605" w:rsidRDefault="00303434" w:rsidP="00020605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rFonts w:ascii="Tahoma" w:hAnsi="Tahoma" w:cs="Tahoma"/>
              </w:rPr>
            </w:pPr>
            <w:r w:rsidRPr="00020605">
              <w:rPr>
                <w:rFonts w:ascii="Tahoma" w:hAnsi="Tahoma" w:cs="Tahoma"/>
                <w:bCs/>
              </w:rPr>
              <w:t>Como é a atuação da GCM na cidade de São Paulo. Integrantes da GCM farão a exposição.</w:t>
            </w:r>
          </w:p>
          <w:p w:rsidR="00303434" w:rsidRPr="00020605" w:rsidRDefault="00303434" w:rsidP="00020605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after="0" w:line="240" w:lineRule="auto"/>
              <w:rPr>
                <w:rFonts w:ascii="Tahoma" w:hAnsi="Tahoma" w:cs="Tahoma"/>
              </w:rPr>
            </w:pPr>
            <w:r w:rsidRPr="00020605">
              <w:rPr>
                <w:rFonts w:ascii="Tahoma" w:hAnsi="Tahoma" w:cs="Tahoma"/>
                <w:bCs/>
              </w:rPr>
              <w:t>Discutir a PL 271/2018 do Bruno Covas: Política Municipal sobre álcool e outras drogas.</w:t>
            </w:r>
          </w:p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020605">
              <w:rPr>
                <w:rFonts w:ascii="Tahoma" w:hAnsi="Tahoma" w:cs="Tahoma"/>
                <w:bCs/>
              </w:rPr>
              <w:t>1-Apresentação da Guarda Civil Metropolitana – Superintendência de ações ambientais e especializadas. Divisão de ações comunitárias. São 3 projetos, amparados na Lei nº 16.646 de 12/05/2017 (Programa Municipal de proteção às crianças e aos adolescentes da rede de escolas municipais).</w:t>
            </w:r>
          </w:p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303434" w:rsidRPr="00020605" w:rsidRDefault="00303434" w:rsidP="0002060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t-BR"/>
              </w:rPr>
            </w:pPr>
            <w:r w:rsidRPr="00020605">
              <w:rPr>
                <w:rFonts w:ascii="Tahoma" w:hAnsi="Tahoma" w:cs="Tahoma"/>
              </w:rPr>
              <w:t xml:space="preserve">a-GEPAD – </w:t>
            </w:r>
            <w:r w:rsidRPr="00020605">
              <w:rPr>
                <w:rFonts w:ascii="Arial" w:hAnsi="Arial" w:cs="Arial"/>
                <w:color w:val="333333"/>
                <w:sz w:val="24"/>
                <w:szCs w:val="24"/>
                <w:lang w:eastAsia="pt-BR"/>
              </w:rPr>
              <w:t>Programa do Grupo de Educação e Prevenção às Drogas – GEPAD,</w:t>
            </w:r>
            <w:r w:rsidRPr="00020605">
              <w:rPr>
                <w:rFonts w:ascii="Tahoma" w:hAnsi="Tahoma" w:cs="Tahoma"/>
              </w:rPr>
              <w:t xml:space="preserve"> </w:t>
            </w:r>
            <w:r w:rsidRPr="00020605">
              <w:rPr>
                <w:rFonts w:ascii="Arial" w:hAnsi="Arial" w:cs="Arial"/>
                <w:color w:val="333333"/>
                <w:sz w:val="24"/>
                <w:szCs w:val="24"/>
                <w:lang w:eastAsia="pt-BR"/>
              </w:rPr>
              <w:t xml:space="preserve">promovem ações sócio-educativas e comunitárias de prevenção às drogas, priorizando o público interno da Guarda Civil Metropolitana e as escolas da cidade, além das organizações da sociedade e demais órgãos públicos. Demanda: 95% são escolas da rede municipal. Fazem o diagnóstico local, buscando promover a orientação sobre o uso das drogas. Proposta de trabalho com professor – 4 a 5 encontros – 10h00 de formação. Sensibilização e conscientização para construção de um projeto na escola. Encontro com familiares para que entendam o papel da GCM na escola. Atendem alunos a partir do 6º ano, visando orientá-los quanto a sua perspectiva de vida e seu futuro. Entrega de certificado para o professor e para o aluno. Ano seguinte, desenvolvem pesquisa com alunos, principalmente do 9º ano que fazem trabalho para conclusão do curso. </w:t>
            </w:r>
          </w:p>
          <w:p w:rsidR="00303434" w:rsidRPr="00020605" w:rsidRDefault="00303434" w:rsidP="0002060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303434" w:rsidRPr="00020605" w:rsidRDefault="00303434" w:rsidP="0002060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t-BR"/>
              </w:rPr>
            </w:pPr>
            <w:r w:rsidRPr="00020605">
              <w:rPr>
                <w:rFonts w:ascii="Arial" w:hAnsi="Arial" w:cs="Arial"/>
                <w:color w:val="333333"/>
                <w:sz w:val="24"/>
                <w:szCs w:val="24"/>
                <w:lang w:eastAsia="pt-BR"/>
              </w:rPr>
              <w:t>b- Programa Criança Sob Nossa Guarda - desenvolvimento de ações sócio-educativas e comunitárias de atividades recreativas, esportivas e culturais apresentando às crianças temas como a prevenção de acidentes domésticos, educação ambiental e de trânsito, civismo e direitos humanos. Primeiro grupo encontra-se sediado no Parque do Carmo. Hoje atendem em 4 pontos da cidade: Norte/Sul/Leste/Oeste.</w:t>
            </w:r>
          </w:p>
          <w:p w:rsidR="00303434" w:rsidRPr="00020605" w:rsidRDefault="00303434" w:rsidP="0002060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t-BR"/>
              </w:rPr>
            </w:pPr>
            <w:r w:rsidRPr="00020605">
              <w:rPr>
                <w:rFonts w:ascii="Arial" w:hAnsi="Arial" w:cs="Arial"/>
                <w:color w:val="333333"/>
                <w:sz w:val="24"/>
                <w:szCs w:val="24"/>
                <w:lang w:eastAsia="pt-BR"/>
              </w:rPr>
              <w:t>Proposta de teatro de bonecos com apresentação dos temas: bullying/violência/civismo/cidadania/higiene.... Atendem alunos dos 4º/5º anos. Visa aproximar a GCM do cidadão. Aula com uso da farda sem uso da arma. Professor é a autoridade em sala de aula.  Top 20 – 20 aulas – 6 meses – educação e prevenção em acidentes domésticos e prevenção às drogas.</w:t>
            </w:r>
          </w:p>
          <w:p w:rsidR="00303434" w:rsidRPr="00020605" w:rsidRDefault="00303434" w:rsidP="0002060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t-BR"/>
              </w:rPr>
            </w:pPr>
          </w:p>
          <w:p w:rsidR="00303434" w:rsidRPr="00020605" w:rsidRDefault="00303434" w:rsidP="00020605">
            <w:pPr>
              <w:shd w:val="clear" w:color="auto" w:fill="FFFFFF"/>
              <w:spacing w:after="0" w:line="240" w:lineRule="auto"/>
              <w:jc w:val="both"/>
              <w:rPr>
                <w:rFonts w:ascii="Helvetica" w:hAnsi="Helvetica"/>
                <w:color w:val="333333"/>
                <w:sz w:val="24"/>
                <w:szCs w:val="24"/>
                <w:lang w:eastAsia="pt-BR"/>
              </w:rPr>
            </w:pPr>
            <w:r w:rsidRPr="00020605">
              <w:rPr>
                <w:rFonts w:ascii="Arial" w:hAnsi="Arial" w:cs="Arial"/>
                <w:color w:val="333333"/>
                <w:sz w:val="24"/>
                <w:szCs w:val="24"/>
                <w:lang w:eastAsia="pt-BR"/>
              </w:rPr>
              <w:t xml:space="preserve">c-Programa Anjos da Guarda – promove o encaminhamento das pessoas em situação de vulnerabilidade, buscando o reencontro com familiares. Ação conjunta com outras Secretarias (SMS/SMADS/CRATOD/Mães da Luz/Amor Exigente......). Teve início dom Marcos de Moraes e reconhecido internacionalmente – Prêmio em Sussex, na Inglaterra – reconhecimento. </w:t>
            </w:r>
          </w:p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</w:rPr>
            </w:pPr>
          </w:p>
          <w:p w:rsidR="00303434" w:rsidRPr="00020605" w:rsidRDefault="00303434" w:rsidP="00020605">
            <w:pPr>
              <w:shd w:val="clear" w:color="auto" w:fill="FFFFFF"/>
              <w:spacing w:after="0" w:line="240" w:lineRule="auto"/>
              <w:rPr>
                <w:rFonts w:ascii="Tahoma" w:hAnsi="Tahoma" w:cs="Tahoma"/>
              </w:rPr>
            </w:pPr>
          </w:p>
          <w:p w:rsidR="00303434" w:rsidRPr="00020605" w:rsidRDefault="00303434" w:rsidP="0002060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Cs/>
              </w:rPr>
            </w:pPr>
            <w:r w:rsidRPr="00020605">
              <w:rPr>
                <w:rFonts w:ascii="Tahoma" w:hAnsi="Tahoma" w:cs="Tahoma"/>
                <w:bCs/>
              </w:rPr>
              <w:t>2-Discutir a PL 271/2018 do Bruno Covas: Política Municipal sobre álcool e outras drogas.</w:t>
            </w:r>
          </w:p>
          <w:p w:rsidR="00303434" w:rsidRPr="00020605" w:rsidRDefault="00303434" w:rsidP="0002060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Cs/>
              </w:rPr>
            </w:pPr>
            <w:r w:rsidRPr="00020605">
              <w:rPr>
                <w:rFonts w:ascii="Tahoma" w:hAnsi="Tahoma" w:cs="Tahoma"/>
                <w:bCs/>
              </w:rPr>
              <w:t>Acompanhamento nas Audiências Públicas – setembro: 14 e 28; outubro: 19 e 26.</w:t>
            </w:r>
          </w:p>
          <w:p w:rsidR="00303434" w:rsidRPr="00020605" w:rsidRDefault="00303434" w:rsidP="0002060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Cs/>
              </w:rPr>
            </w:pPr>
            <w:r w:rsidRPr="00020605">
              <w:rPr>
                <w:rFonts w:ascii="Tahoma" w:hAnsi="Tahoma" w:cs="Tahoma"/>
                <w:bCs/>
              </w:rPr>
              <w:t>PL – precisa ser melhorado, com inserções/proposta de retificações/inclusões</w:t>
            </w:r>
          </w:p>
          <w:p w:rsidR="00303434" w:rsidRPr="00020605" w:rsidRDefault="00303434" w:rsidP="0002060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303434" w:rsidRPr="00020605" w:rsidRDefault="00303434" w:rsidP="00020605">
            <w:pPr>
              <w:shd w:val="clear" w:color="auto" w:fill="FFFFFF"/>
              <w:spacing w:after="0" w:line="240" w:lineRule="auto"/>
              <w:rPr>
                <w:rFonts w:ascii="Tahoma" w:hAnsi="Tahoma" w:cs="Tahoma"/>
                <w:bCs/>
              </w:rPr>
            </w:pPr>
            <w:bookmarkStart w:id="0" w:name="_GoBack"/>
            <w:bookmarkEnd w:id="0"/>
          </w:p>
          <w:p w:rsidR="00303434" w:rsidRPr="00020605" w:rsidRDefault="00303434" w:rsidP="00020605">
            <w:pPr>
              <w:shd w:val="clear" w:color="auto" w:fill="FFFFFF"/>
              <w:spacing w:after="0" w:line="240" w:lineRule="auto"/>
              <w:rPr>
                <w:rFonts w:ascii="Tahoma" w:hAnsi="Tahoma" w:cs="Tahoma"/>
              </w:rPr>
            </w:pPr>
          </w:p>
          <w:p w:rsidR="00303434" w:rsidRPr="00020605" w:rsidRDefault="00303434" w:rsidP="00020605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303434" w:rsidRPr="00020605" w:rsidRDefault="00303434" w:rsidP="00020605">
            <w:pPr>
              <w:shd w:val="clear" w:color="auto" w:fill="FFFFFF"/>
              <w:spacing w:after="0" w:line="240" w:lineRule="auto"/>
              <w:rPr>
                <w:rFonts w:ascii="Tahoma" w:hAnsi="Tahoma" w:cs="Tahoma"/>
              </w:rPr>
            </w:pPr>
          </w:p>
          <w:p w:rsidR="00303434" w:rsidRPr="00020605" w:rsidRDefault="00303434" w:rsidP="00020605">
            <w:pPr>
              <w:shd w:val="clear" w:color="auto" w:fill="FFFFFF"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303434" w:rsidRPr="00F30BEA" w:rsidRDefault="00303434"/>
    <w:sectPr w:rsidR="00303434" w:rsidRPr="00F30BEA" w:rsidSect="00B323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CCB"/>
    <w:multiLevelType w:val="hybridMultilevel"/>
    <w:tmpl w:val="2F146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67618"/>
    <w:multiLevelType w:val="hybridMultilevel"/>
    <w:tmpl w:val="74928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A68B8"/>
    <w:multiLevelType w:val="hybridMultilevel"/>
    <w:tmpl w:val="63CCE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46239"/>
    <w:multiLevelType w:val="hybridMultilevel"/>
    <w:tmpl w:val="E2A8CB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F142F"/>
    <w:multiLevelType w:val="hybridMultilevel"/>
    <w:tmpl w:val="2C1ED0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504C9"/>
    <w:multiLevelType w:val="hybridMultilevel"/>
    <w:tmpl w:val="92A2C4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5511A"/>
    <w:multiLevelType w:val="hybridMultilevel"/>
    <w:tmpl w:val="3F8A0C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4123C"/>
    <w:multiLevelType w:val="hybridMultilevel"/>
    <w:tmpl w:val="55C86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63E10"/>
    <w:multiLevelType w:val="hybridMultilevel"/>
    <w:tmpl w:val="7F463A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B2CC3"/>
    <w:multiLevelType w:val="hybridMultilevel"/>
    <w:tmpl w:val="D0DC435A"/>
    <w:lvl w:ilvl="0" w:tplc="68F4F5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C90C5B"/>
    <w:multiLevelType w:val="hybridMultilevel"/>
    <w:tmpl w:val="465493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C1E60"/>
    <w:multiLevelType w:val="hybridMultilevel"/>
    <w:tmpl w:val="C36CA35A"/>
    <w:lvl w:ilvl="0" w:tplc="EFB0F1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6715E0"/>
    <w:multiLevelType w:val="hybridMultilevel"/>
    <w:tmpl w:val="21D8D092"/>
    <w:lvl w:ilvl="0" w:tplc="2620020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470133"/>
    <w:multiLevelType w:val="hybridMultilevel"/>
    <w:tmpl w:val="3F62F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B6574"/>
    <w:multiLevelType w:val="hybridMultilevel"/>
    <w:tmpl w:val="EC5E655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6D50FD"/>
    <w:multiLevelType w:val="hybridMultilevel"/>
    <w:tmpl w:val="85662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A0710"/>
    <w:multiLevelType w:val="hybridMultilevel"/>
    <w:tmpl w:val="40D82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B2379"/>
    <w:multiLevelType w:val="hybridMultilevel"/>
    <w:tmpl w:val="3A449C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041D2"/>
    <w:multiLevelType w:val="hybridMultilevel"/>
    <w:tmpl w:val="34EEE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F4E44"/>
    <w:multiLevelType w:val="hybridMultilevel"/>
    <w:tmpl w:val="AEA446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F1918"/>
    <w:multiLevelType w:val="hybridMultilevel"/>
    <w:tmpl w:val="E6841D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774C0"/>
    <w:multiLevelType w:val="hybridMultilevel"/>
    <w:tmpl w:val="C99AC7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96DAE"/>
    <w:multiLevelType w:val="hybridMultilevel"/>
    <w:tmpl w:val="51F6BA80"/>
    <w:lvl w:ilvl="0" w:tplc="04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B019BE"/>
    <w:multiLevelType w:val="hybridMultilevel"/>
    <w:tmpl w:val="82FA2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3150B"/>
    <w:multiLevelType w:val="hybridMultilevel"/>
    <w:tmpl w:val="ED2AF5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07E6A"/>
    <w:multiLevelType w:val="hybridMultilevel"/>
    <w:tmpl w:val="B25C1E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05463"/>
    <w:multiLevelType w:val="hybridMultilevel"/>
    <w:tmpl w:val="4DA89B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C1F19"/>
    <w:multiLevelType w:val="hybridMultilevel"/>
    <w:tmpl w:val="5E8472F2"/>
    <w:lvl w:ilvl="0" w:tplc="0416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5F139BE"/>
    <w:multiLevelType w:val="hybridMultilevel"/>
    <w:tmpl w:val="C3A89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A0B92"/>
    <w:multiLevelType w:val="hybridMultilevel"/>
    <w:tmpl w:val="98C2E4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95F64"/>
    <w:multiLevelType w:val="hybridMultilevel"/>
    <w:tmpl w:val="95E29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567E3"/>
    <w:multiLevelType w:val="hybridMultilevel"/>
    <w:tmpl w:val="709A247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CE5715"/>
    <w:multiLevelType w:val="hybridMultilevel"/>
    <w:tmpl w:val="262CBF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8129F"/>
    <w:multiLevelType w:val="hybridMultilevel"/>
    <w:tmpl w:val="11E84D26"/>
    <w:lvl w:ilvl="0" w:tplc="0416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>
    <w:nsid w:val="646D752B"/>
    <w:multiLevelType w:val="hybridMultilevel"/>
    <w:tmpl w:val="76DAF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EC41A3"/>
    <w:multiLevelType w:val="hybridMultilevel"/>
    <w:tmpl w:val="0C964C8C"/>
    <w:lvl w:ilvl="0" w:tplc="0416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6">
    <w:nsid w:val="6E9046B0"/>
    <w:multiLevelType w:val="hybridMultilevel"/>
    <w:tmpl w:val="00702C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A2431"/>
    <w:multiLevelType w:val="hybridMultilevel"/>
    <w:tmpl w:val="BAFC08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819EC"/>
    <w:multiLevelType w:val="hybridMultilevel"/>
    <w:tmpl w:val="32D46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C44ED"/>
    <w:multiLevelType w:val="hybridMultilevel"/>
    <w:tmpl w:val="E43C8C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55F39"/>
    <w:multiLevelType w:val="hybridMultilevel"/>
    <w:tmpl w:val="CCD45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47D3C"/>
    <w:multiLevelType w:val="hybridMultilevel"/>
    <w:tmpl w:val="69847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7717F7"/>
    <w:multiLevelType w:val="hybridMultilevel"/>
    <w:tmpl w:val="2C88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45642"/>
    <w:multiLevelType w:val="hybridMultilevel"/>
    <w:tmpl w:val="C302A34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3C18C0"/>
    <w:multiLevelType w:val="hybridMultilevel"/>
    <w:tmpl w:val="55D8B6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A42B56"/>
    <w:multiLevelType w:val="hybridMultilevel"/>
    <w:tmpl w:val="C36CA35A"/>
    <w:lvl w:ilvl="0" w:tplc="EFB0F1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147D65"/>
    <w:multiLevelType w:val="hybridMultilevel"/>
    <w:tmpl w:val="364A2904"/>
    <w:lvl w:ilvl="0" w:tplc="BCB643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C703B3A"/>
    <w:multiLevelType w:val="hybridMultilevel"/>
    <w:tmpl w:val="A3488CC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823DA5"/>
    <w:multiLevelType w:val="hybridMultilevel"/>
    <w:tmpl w:val="5F0010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39"/>
  </w:num>
  <w:num w:numId="6">
    <w:abstractNumId w:val="37"/>
  </w:num>
  <w:num w:numId="7">
    <w:abstractNumId w:val="31"/>
  </w:num>
  <w:num w:numId="8">
    <w:abstractNumId w:val="20"/>
  </w:num>
  <w:num w:numId="9">
    <w:abstractNumId w:val="43"/>
  </w:num>
  <w:num w:numId="10">
    <w:abstractNumId w:val="35"/>
  </w:num>
  <w:num w:numId="11">
    <w:abstractNumId w:val="32"/>
  </w:num>
  <w:num w:numId="12">
    <w:abstractNumId w:val="6"/>
  </w:num>
  <w:num w:numId="13">
    <w:abstractNumId w:val="13"/>
  </w:num>
  <w:num w:numId="14">
    <w:abstractNumId w:val="3"/>
  </w:num>
  <w:num w:numId="15">
    <w:abstractNumId w:val="16"/>
  </w:num>
  <w:num w:numId="16">
    <w:abstractNumId w:val="10"/>
  </w:num>
  <w:num w:numId="17">
    <w:abstractNumId w:val="44"/>
  </w:num>
  <w:num w:numId="18">
    <w:abstractNumId w:val="21"/>
  </w:num>
  <w:num w:numId="19">
    <w:abstractNumId w:val="5"/>
  </w:num>
  <w:num w:numId="20">
    <w:abstractNumId w:val="4"/>
  </w:num>
  <w:num w:numId="21">
    <w:abstractNumId w:val="48"/>
  </w:num>
  <w:num w:numId="22">
    <w:abstractNumId w:val="47"/>
  </w:num>
  <w:num w:numId="23">
    <w:abstractNumId w:val="17"/>
  </w:num>
  <w:num w:numId="24">
    <w:abstractNumId w:val="2"/>
  </w:num>
  <w:num w:numId="25">
    <w:abstractNumId w:val="36"/>
  </w:num>
  <w:num w:numId="26">
    <w:abstractNumId w:val="25"/>
  </w:num>
  <w:num w:numId="27">
    <w:abstractNumId w:val="8"/>
  </w:num>
  <w:num w:numId="28">
    <w:abstractNumId w:val="41"/>
  </w:num>
  <w:num w:numId="29">
    <w:abstractNumId w:val="19"/>
  </w:num>
  <w:num w:numId="30">
    <w:abstractNumId w:val="29"/>
  </w:num>
  <w:num w:numId="31">
    <w:abstractNumId w:val="9"/>
  </w:num>
  <w:num w:numId="32">
    <w:abstractNumId w:val="40"/>
  </w:num>
  <w:num w:numId="33">
    <w:abstractNumId w:val="38"/>
  </w:num>
  <w:num w:numId="34">
    <w:abstractNumId w:val="26"/>
  </w:num>
  <w:num w:numId="35">
    <w:abstractNumId w:val="23"/>
  </w:num>
  <w:num w:numId="36">
    <w:abstractNumId w:val="1"/>
  </w:num>
  <w:num w:numId="37">
    <w:abstractNumId w:val="7"/>
  </w:num>
  <w:num w:numId="38">
    <w:abstractNumId w:val="28"/>
  </w:num>
  <w:num w:numId="39">
    <w:abstractNumId w:val="15"/>
  </w:num>
  <w:num w:numId="40">
    <w:abstractNumId w:val="27"/>
  </w:num>
  <w:num w:numId="41">
    <w:abstractNumId w:val="24"/>
  </w:num>
  <w:num w:numId="42">
    <w:abstractNumId w:val="42"/>
  </w:num>
  <w:num w:numId="43">
    <w:abstractNumId w:val="0"/>
  </w:num>
  <w:num w:numId="44">
    <w:abstractNumId w:val="18"/>
  </w:num>
  <w:num w:numId="45">
    <w:abstractNumId w:val="34"/>
  </w:num>
  <w:num w:numId="46">
    <w:abstractNumId w:val="30"/>
  </w:num>
  <w:num w:numId="47">
    <w:abstractNumId w:val="46"/>
  </w:num>
  <w:num w:numId="48">
    <w:abstractNumId w:val="11"/>
  </w:num>
  <w:num w:numId="49">
    <w:abstractNumId w:val="12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324"/>
    <w:rsid w:val="000130B1"/>
    <w:rsid w:val="00020605"/>
    <w:rsid w:val="00023436"/>
    <w:rsid w:val="00036D7E"/>
    <w:rsid w:val="00051856"/>
    <w:rsid w:val="00051C5A"/>
    <w:rsid w:val="00057F4D"/>
    <w:rsid w:val="00070A3C"/>
    <w:rsid w:val="000713FB"/>
    <w:rsid w:val="000779B5"/>
    <w:rsid w:val="000A2809"/>
    <w:rsid w:val="001261BE"/>
    <w:rsid w:val="00147BDD"/>
    <w:rsid w:val="00161DBB"/>
    <w:rsid w:val="001D38E8"/>
    <w:rsid w:val="002224C5"/>
    <w:rsid w:val="00243133"/>
    <w:rsid w:val="0024450F"/>
    <w:rsid w:val="002E188F"/>
    <w:rsid w:val="002E73B7"/>
    <w:rsid w:val="003033E1"/>
    <w:rsid w:val="00303434"/>
    <w:rsid w:val="00326B9E"/>
    <w:rsid w:val="0034527C"/>
    <w:rsid w:val="003716BB"/>
    <w:rsid w:val="003877FF"/>
    <w:rsid w:val="00390CB9"/>
    <w:rsid w:val="003A2611"/>
    <w:rsid w:val="003E600B"/>
    <w:rsid w:val="003E7DDF"/>
    <w:rsid w:val="0040575A"/>
    <w:rsid w:val="004201CA"/>
    <w:rsid w:val="00432A91"/>
    <w:rsid w:val="004560DF"/>
    <w:rsid w:val="00464759"/>
    <w:rsid w:val="00471E33"/>
    <w:rsid w:val="00477D99"/>
    <w:rsid w:val="00483935"/>
    <w:rsid w:val="004D7995"/>
    <w:rsid w:val="004E3997"/>
    <w:rsid w:val="0050192A"/>
    <w:rsid w:val="00520A16"/>
    <w:rsid w:val="00536223"/>
    <w:rsid w:val="005629FF"/>
    <w:rsid w:val="00564FF3"/>
    <w:rsid w:val="005A5FF7"/>
    <w:rsid w:val="005B0CB1"/>
    <w:rsid w:val="005C66C4"/>
    <w:rsid w:val="005E1309"/>
    <w:rsid w:val="005E7557"/>
    <w:rsid w:val="005E7742"/>
    <w:rsid w:val="00600823"/>
    <w:rsid w:val="006048A4"/>
    <w:rsid w:val="00612396"/>
    <w:rsid w:val="006171BA"/>
    <w:rsid w:val="006235E7"/>
    <w:rsid w:val="00627E0A"/>
    <w:rsid w:val="00647AE3"/>
    <w:rsid w:val="00657739"/>
    <w:rsid w:val="006601D3"/>
    <w:rsid w:val="0067442F"/>
    <w:rsid w:val="006A7182"/>
    <w:rsid w:val="006B5140"/>
    <w:rsid w:val="007078C9"/>
    <w:rsid w:val="007250FD"/>
    <w:rsid w:val="007A15E8"/>
    <w:rsid w:val="007B2943"/>
    <w:rsid w:val="007D2AE5"/>
    <w:rsid w:val="007E0148"/>
    <w:rsid w:val="007E0814"/>
    <w:rsid w:val="007F2580"/>
    <w:rsid w:val="007F6D3A"/>
    <w:rsid w:val="0080421E"/>
    <w:rsid w:val="008247E0"/>
    <w:rsid w:val="0084209F"/>
    <w:rsid w:val="008A257E"/>
    <w:rsid w:val="008C2F26"/>
    <w:rsid w:val="008C518F"/>
    <w:rsid w:val="008E2928"/>
    <w:rsid w:val="008E6975"/>
    <w:rsid w:val="00925D63"/>
    <w:rsid w:val="009371E6"/>
    <w:rsid w:val="00965672"/>
    <w:rsid w:val="00985384"/>
    <w:rsid w:val="00994BAD"/>
    <w:rsid w:val="009A73CA"/>
    <w:rsid w:val="009B0158"/>
    <w:rsid w:val="009B7CE8"/>
    <w:rsid w:val="009D214E"/>
    <w:rsid w:val="009F60BB"/>
    <w:rsid w:val="00A00237"/>
    <w:rsid w:val="00A07F9C"/>
    <w:rsid w:val="00A37B12"/>
    <w:rsid w:val="00A4139D"/>
    <w:rsid w:val="00A56751"/>
    <w:rsid w:val="00A63BCC"/>
    <w:rsid w:val="00A80F17"/>
    <w:rsid w:val="00AA142F"/>
    <w:rsid w:val="00AC1023"/>
    <w:rsid w:val="00AD1998"/>
    <w:rsid w:val="00AD29F1"/>
    <w:rsid w:val="00AF3EF3"/>
    <w:rsid w:val="00B20946"/>
    <w:rsid w:val="00B25CBA"/>
    <w:rsid w:val="00B272E7"/>
    <w:rsid w:val="00B32324"/>
    <w:rsid w:val="00B457E4"/>
    <w:rsid w:val="00B572E2"/>
    <w:rsid w:val="00B70367"/>
    <w:rsid w:val="00B846F5"/>
    <w:rsid w:val="00BB0A58"/>
    <w:rsid w:val="00BC5CB5"/>
    <w:rsid w:val="00BE7312"/>
    <w:rsid w:val="00BF5000"/>
    <w:rsid w:val="00BF76CA"/>
    <w:rsid w:val="00C11FE2"/>
    <w:rsid w:val="00C43A50"/>
    <w:rsid w:val="00C5436C"/>
    <w:rsid w:val="00C76A14"/>
    <w:rsid w:val="00CE12D3"/>
    <w:rsid w:val="00CF6E0B"/>
    <w:rsid w:val="00CF7946"/>
    <w:rsid w:val="00D075BD"/>
    <w:rsid w:val="00D40FBE"/>
    <w:rsid w:val="00D45BBC"/>
    <w:rsid w:val="00D63064"/>
    <w:rsid w:val="00D6763E"/>
    <w:rsid w:val="00D71482"/>
    <w:rsid w:val="00D751B0"/>
    <w:rsid w:val="00D75FD5"/>
    <w:rsid w:val="00D9384E"/>
    <w:rsid w:val="00D95CA1"/>
    <w:rsid w:val="00DA0D49"/>
    <w:rsid w:val="00DA13D5"/>
    <w:rsid w:val="00DA7BF1"/>
    <w:rsid w:val="00DB061B"/>
    <w:rsid w:val="00DC124D"/>
    <w:rsid w:val="00DC40FA"/>
    <w:rsid w:val="00DF4576"/>
    <w:rsid w:val="00E12CB3"/>
    <w:rsid w:val="00E15C73"/>
    <w:rsid w:val="00E220E6"/>
    <w:rsid w:val="00E30184"/>
    <w:rsid w:val="00E30B97"/>
    <w:rsid w:val="00E44A04"/>
    <w:rsid w:val="00E45EA3"/>
    <w:rsid w:val="00E70CC8"/>
    <w:rsid w:val="00E75B3D"/>
    <w:rsid w:val="00E77599"/>
    <w:rsid w:val="00E94B3E"/>
    <w:rsid w:val="00EA0C71"/>
    <w:rsid w:val="00ED33CE"/>
    <w:rsid w:val="00ED379A"/>
    <w:rsid w:val="00ED59E9"/>
    <w:rsid w:val="00ED6233"/>
    <w:rsid w:val="00F04F2C"/>
    <w:rsid w:val="00F0711D"/>
    <w:rsid w:val="00F112D2"/>
    <w:rsid w:val="00F11DC6"/>
    <w:rsid w:val="00F30BEA"/>
    <w:rsid w:val="00F329C1"/>
    <w:rsid w:val="00F36480"/>
    <w:rsid w:val="00F45A41"/>
    <w:rsid w:val="00F46E0C"/>
    <w:rsid w:val="00F63F28"/>
    <w:rsid w:val="00F71098"/>
    <w:rsid w:val="00FF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2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63F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130B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75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99"/>
    <w:qFormat/>
    <w:rsid w:val="00E75B3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522</Words>
  <Characters>2825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REUNIÃO – COMUDA</dc:title>
  <dc:subject/>
  <dc:creator>5780454</dc:creator>
  <cp:keywords/>
  <dc:description/>
  <cp:lastModifiedBy>d837499</cp:lastModifiedBy>
  <cp:revision>2</cp:revision>
  <cp:lastPrinted>2014-07-22T18:51:00Z</cp:lastPrinted>
  <dcterms:created xsi:type="dcterms:W3CDTF">2019-07-12T13:47:00Z</dcterms:created>
  <dcterms:modified xsi:type="dcterms:W3CDTF">2019-07-12T13:47:00Z</dcterms:modified>
</cp:coreProperties>
</file>