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A0" w:rsidRDefault="007E19A0" w:rsidP="00D14C67">
      <w:pPr>
        <w:spacing w:after="0"/>
        <w:jc w:val="both"/>
      </w:pPr>
      <w:r>
        <w:t>Aos quatro dias do mês de setembro do ano de dois mil e dezenove realizou-se a 12ª Reunião ordinária do Conselho  de Orientação e Administração Técnica  de São P</w:t>
      </w:r>
      <w:r w:rsidRPr="00F97FC9">
        <w:t>aulo</w:t>
      </w:r>
      <w:r>
        <w:t xml:space="preserve"> – COAT/SP, na sala de reunião da Coordenadoria de Políticas para Idosos, Secretaria Municipal de Direitos Humanos e Cidadania, situada na Rua Libero Badaró, 119, 9º andar, com o início às 14h00, sob a presidência da Sra. Conselheira </w:t>
      </w:r>
      <w:r w:rsidRPr="00F97FC9">
        <w:rPr>
          <w:b/>
        </w:rPr>
        <w:t>Sandra Regina Gomes</w:t>
      </w:r>
      <w:r>
        <w:rPr>
          <w:b/>
        </w:rPr>
        <w:t xml:space="preserve">, </w:t>
      </w:r>
      <w:r w:rsidRPr="00F97FC9">
        <w:rPr>
          <w:b/>
        </w:rPr>
        <w:t xml:space="preserve">– </w:t>
      </w:r>
      <w:r>
        <w:t>representante</w:t>
      </w:r>
      <w:r w:rsidRPr="00F97FC9">
        <w:t xml:space="preserve"> da Secretaria Municipal de Direitos Humanos e Cidadania- SMDHC</w:t>
      </w:r>
      <w:r>
        <w:t xml:space="preserve"> e a presença dos seguintes Conselheiros</w:t>
      </w:r>
      <w:smartTag w:uri="urn:schemas-microsoft-com:office:smarttags" w:element="PersonName">
        <w:r>
          <w:t>:</w:t>
        </w:r>
      </w:smartTag>
      <w:r>
        <w:t xml:space="preserve"> Sr. </w:t>
      </w:r>
      <w:r>
        <w:rPr>
          <w:b/>
        </w:rPr>
        <w:t>Remo V</w:t>
      </w:r>
      <w:r w:rsidRPr="00F97FC9">
        <w:rPr>
          <w:b/>
        </w:rPr>
        <w:t>it</w:t>
      </w:r>
      <w:r>
        <w:rPr>
          <w:b/>
        </w:rPr>
        <w:t>ório C</w:t>
      </w:r>
      <w:r w:rsidRPr="00F97FC9">
        <w:rPr>
          <w:b/>
        </w:rPr>
        <w:t>herubin</w:t>
      </w:r>
      <w:r>
        <w:t xml:space="preserve">, representante </w:t>
      </w:r>
      <w:r w:rsidRPr="00F97FC9">
        <w:t>do Grande Conselho Municipal do Idoso</w:t>
      </w:r>
      <w:r>
        <w:t xml:space="preserve">; Sra. </w:t>
      </w:r>
      <w:r w:rsidRPr="00AC7684">
        <w:rPr>
          <w:b/>
        </w:rPr>
        <w:t>Marly Augusta Feitosa da Silva</w:t>
      </w:r>
      <w:r>
        <w:t xml:space="preserve">,  representante </w:t>
      </w:r>
      <w:r w:rsidRPr="00F97FC9">
        <w:t>do Grande Conselho Municipal do Idoso</w:t>
      </w:r>
      <w:r>
        <w:t xml:space="preserve">; ; Sra. </w:t>
      </w:r>
      <w:r>
        <w:rPr>
          <w:b/>
        </w:rPr>
        <w:t>Maria Rosária Paolone</w:t>
      </w:r>
      <w:r>
        <w:t xml:space="preserve">, representante </w:t>
      </w:r>
      <w:r w:rsidRPr="00F97FC9">
        <w:t>do Grande Conselho Municipal do Idoso</w:t>
      </w:r>
      <w:r>
        <w:t xml:space="preserve">; Sra. </w:t>
      </w:r>
      <w:r>
        <w:rPr>
          <w:b/>
        </w:rPr>
        <w:t>R</w:t>
      </w:r>
      <w:r w:rsidRPr="00F97FC9">
        <w:rPr>
          <w:b/>
        </w:rPr>
        <w:t xml:space="preserve">ita de </w:t>
      </w:r>
      <w:r>
        <w:rPr>
          <w:b/>
        </w:rPr>
        <w:t>Cássia Monteiro de Lima S</w:t>
      </w:r>
      <w:r w:rsidRPr="00F97FC9">
        <w:rPr>
          <w:b/>
        </w:rPr>
        <w:t>iqueira</w:t>
      </w:r>
      <w:r>
        <w:t xml:space="preserve">, representante </w:t>
      </w:r>
      <w:r w:rsidRPr="00F97FC9">
        <w:t>da Secretaria Municipal de Assistência e Desenvolvimento Social - SMADS</w:t>
      </w:r>
      <w:r>
        <w:t xml:space="preserve">; </w:t>
      </w:r>
      <w:r w:rsidRPr="004D6462">
        <w:t>Sr.</w:t>
      </w:r>
      <w:r>
        <w:t xml:space="preserve"> </w:t>
      </w:r>
      <w:r w:rsidRPr="00DC6C8E">
        <w:rPr>
          <w:b/>
        </w:rPr>
        <w:t>José Cícero Rosendo dos Santos</w:t>
      </w:r>
      <w:r w:rsidRPr="004D6462">
        <w:t>, representante do Grande Conselho Municipal do Idoso</w:t>
      </w:r>
      <w:r>
        <w:t xml:space="preserve">; Sra. </w:t>
      </w:r>
      <w:r w:rsidRPr="008644E9">
        <w:rPr>
          <w:b/>
        </w:rPr>
        <w:t>Sueli Aparecida Manesco</w:t>
      </w:r>
      <w:r>
        <w:t>,</w:t>
      </w:r>
      <w:r w:rsidRPr="008644E9">
        <w:t xml:space="preserve"> </w:t>
      </w:r>
      <w:r>
        <w:t xml:space="preserve">representante </w:t>
      </w:r>
      <w:r w:rsidRPr="00F97FC9">
        <w:t xml:space="preserve">da Secretaria Municipal da </w:t>
      </w:r>
      <w:r>
        <w:t xml:space="preserve">Saúde - SMS; Sr. </w:t>
      </w:r>
      <w:r w:rsidRPr="00F97FC9">
        <w:rPr>
          <w:b/>
        </w:rPr>
        <w:t>Mamerto Granja Garcia</w:t>
      </w:r>
      <w:r>
        <w:t xml:space="preserve">, representante </w:t>
      </w:r>
      <w:r w:rsidRPr="00F97FC9">
        <w:t xml:space="preserve">da Secretaria Municipal da Fazenda </w:t>
      </w:r>
      <w:r>
        <w:t>–</w:t>
      </w:r>
      <w:r w:rsidRPr="00F97FC9">
        <w:t xml:space="preserve"> SF</w:t>
      </w:r>
      <w:r>
        <w:t>.</w:t>
      </w:r>
    </w:p>
    <w:p w:rsidR="007E19A0" w:rsidRPr="00173C3B" w:rsidRDefault="007E19A0" w:rsidP="00D14C67">
      <w:pPr>
        <w:spacing w:after="0"/>
        <w:jc w:val="both"/>
      </w:pPr>
      <w:r>
        <w:t>Essa reunião tem a seguinte pauta</w:t>
      </w:r>
      <w:smartTag w:uri="urn:schemas-microsoft-com:office:smarttags" w:element="PersonName">
        <w:r w:rsidRPr="00DF61F2">
          <w:t>:</w:t>
        </w:r>
      </w:smartTag>
      <w:r w:rsidRPr="00DF61F2">
        <w:t xml:space="preserve"> </w:t>
      </w:r>
      <w:r>
        <w:t>1) Aprovação final do Plano de Ação; 2) Aprovação final do Plano de Captação; 3) Aprovação final do material de divulgação.</w:t>
      </w:r>
    </w:p>
    <w:p w:rsidR="007E19A0" w:rsidRDefault="007E19A0" w:rsidP="00814A99">
      <w:pPr>
        <w:spacing w:after="0"/>
        <w:jc w:val="both"/>
      </w:pPr>
      <w:r w:rsidRPr="00173C3B">
        <w:t xml:space="preserve">A Sra. </w:t>
      </w:r>
      <w:r>
        <w:t xml:space="preserve">Sandra iniciou a reunião com a leitura da ata da reunião do COAT/SP de 21/08/2019. A seguir, passou-se aos trabalhos. </w:t>
      </w:r>
    </w:p>
    <w:p w:rsidR="007E19A0" w:rsidRDefault="007E19A0" w:rsidP="00814A99">
      <w:pPr>
        <w:spacing w:after="0"/>
        <w:jc w:val="both"/>
      </w:pPr>
    </w:p>
    <w:p w:rsidR="007E19A0" w:rsidRDefault="007E19A0" w:rsidP="00814A99">
      <w:pPr>
        <w:spacing w:after="0"/>
        <w:jc w:val="both"/>
      </w:pPr>
    </w:p>
    <w:p w:rsidR="007E19A0" w:rsidRDefault="007E19A0" w:rsidP="00CC74D1">
      <w:pPr>
        <w:spacing w:after="0"/>
        <w:jc w:val="both"/>
      </w:pPr>
      <w:r w:rsidRPr="00EC69A4">
        <w:rPr>
          <w:b/>
        </w:rPr>
        <w:t>1º item da pauta</w:t>
      </w:r>
      <w:smartTag w:uri="urn:schemas-microsoft-com:office:smarttags" w:element="PersonName">
        <w:r>
          <w:t>:</w:t>
        </w:r>
      </w:smartTag>
      <w:r>
        <w:t xml:space="preserve"> Aprovação final do Plano de Ação. A Sra. Sandra efetuou a leitura do texto da </w:t>
      </w:r>
      <w:r w:rsidRPr="000F3CD4">
        <w:t>RESOLUÇÃO º 001/COAT/2019</w:t>
      </w:r>
      <w:r>
        <w:t>, referente ao plano de ação 2019-2020. Após algumas sugestões finais dos conselheiros, a resolução foi aprovada pelos membros do COAT por unanimidade.</w:t>
      </w:r>
    </w:p>
    <w:p w:rsidR="007E19A0" w:rsidRDefault="007E19A0" w:rsidP="00196036">
      <w:pPr>
        <w:spacing w:after="0"/>
        <w:jc w:val="both"/>
      </w:pPr>
    </w:p>
    <w:p w:rsidR="007E19A0" w:rsidRDefault="007E19A0" w:rsidP="00196036">
      <w:pPr>
        <w:spacing w:after="0"/>
        <w:jc w:val="both"/>
      </w:pPr>
      <w:r>
        <w:rPr>
          <w:b/>
        </w:rPr>
        <w:t>2</w:t>
      </w:r>
      <w:r w:rsidRPr="00EC69A4">
        <w:rPr>
          <w:b/>
        </w:rPr>
        <w:t>º item da pauta</w:t>
      </w:r>
      <w:smartTag w:uri="urn:schemas-microsoft-com:office:smarttags" w:element="PersonName">
        <w:r>
          <w:t>:</w:t>
        </w:r>
      </w:smartTag>
      <w:r>
        <w:t xml:space="preserve"> Aprovação final do Plano de Captação. Também foi contemplado no texto da resolução </w:t>
      </w:r>
      <w:r w:rsidRPr="008644E9">
        <w:t>ESTRATÉGIAS DE CAPTAÇÃO DO FMID</w:t>
      </w:r>
      <w:r>
        <w:t xml:space="preserve"> e </w:t>
      </w:r>
      <w:r w:rsidRPr="008644E9">
        <w:t>PLANO DE APLICAÇÃO 2019/202</w:t>
      </w:r>
      <w:r>
        <w:t>0. Esses dois itens também foram aprovados por unanimidade pelos membros do COAT.</w:t>
      </w:r>
    </w:p>
    <w:p w:rsidR="007E19A0" w:rsidRDefault="007E19A0" w:rsidP="00196036">
      <w:pPr>
        <w:spacing w:after="0"/>
        <w:jc w:val="both"/>
      </w:pPr>
    </w:p>
    <w:p w:rsidR="007E19A0" w:rsidRDefault="007E19A0" w:rsidP="00FC5DFA">
      <w:pPr>
        <w:spacing w:after="0"/>
        <w:jc w:val="both"/>
      </w:pPr>
      <w:r>
        <w:rPr>
          <w:b/>
        </w:rPr>
        <w:t>3</w:t>
      </w:r>
      <w:r w:rsidRPr="00EC69A4">
        <w:rPr>
          <w:b/>
        </w:rPr>
        <w:t>º item da pauta</w:t>
      </w:r>
      <w:smartTag w:uri="urn:schemas-microsoft-com:office:smarttags" w:element="PersonName">
        <w:r>
          <w:t>:</w:t>
        </w:r>
      </w:smartTag>
      <w:r>
        <w:t xml:space="preserve"> Aprovação final do material de divulgação. Após breve apresentação do material de divulgação (cartilha, folder e cartaz), foram feitas algumas sugestões finais e após consulta aos membros do COAT, foi aprovado, por unanimidade. A destinação de até R$5.000,00 do FMID para a confecção desse material, proposta e aprovada pelo COAT na reunião de 21/08/2019,</w:t>
      </w:r>
      <w:bookmarkStart w:id="0" w:name="_GoBack"/>
      <w:bookmarkEnd w:id="0"/>
      <w:r>
        <w:t xml:space="preserve"> não será mais utilizada. Esse recurso será disponibilizado pela </w:t>
      </w:r>
      <w:r w:rsidRPr="00F97FC9">
        <w:t>Secretaria Municipal de Direitos Humanos e Cidadania- SMDHC</w:t>
      </w:r>
      <w:r>
        <w:t>.</w:t>
      </w:r>
    </w:p>
    <w:p w:rsidR="007E19A0" w:rsidRDefault="007E19A0" w:rsidP="00FC5DFA">
      <w:pPr>
        <w:spacing w:after="0"/>
        <w:jc w:val="both"/>
      </w:pPr>
    </w:p>
    <w:p w:rsidR="007E19A0" w:rsidRDefault="007E19A0" w:rsidP="00F97FC9">
      <w:pPr>
        <w:jc w:val="both"/>
        <w:rPr>
          <w:rFonts w:cs="Arial"/>
        </w:rPr>
      </w:pPr>
      <w:r>
        <w:rPr>
          <w:rFonts w:cs="Arial"/>
        </w:rPr>
        <w:t>Em seguida, não havendo mais assuntos a tratar encerrou-se a reunião, e eu</w:t>
      </w:r>
      <w:r w:rsidRPr="00BB0FA3">
        <w:rPr>
          <w:rFonts w:cs="Arial"/>
        </w:rPr>
        <w:t xml:space="preserve"> </w:t>
      </w:r>
      <w:r>
        <w:rPr>
          <w:rFonts w:cs="Arial"/>
        </w:rPr>
        <w:t>Mamerto Granja Garcia</w:t>
      </w:r>
      <w:r w:rsidRPr="00BB0FA3">
        <w:rPr>
          <w:rFonts w:cs="Arial"/>
        </w:rPr>
        <w:t xml:space="preserve">, para constar, lavrei a presente ata.  São Paulo, </w:t>
      </w:r>
      <w:r>
        <w:rPr>
          <w:rFonts w:cs="Arial"/>
        </w:rPr>
        <w:t>21 de agosto de 2019</w:t>
      </w:r>
      <w:r w:rsidRPr="00BB0FA3">
        <w:rPr>
          <w:rFonts w:cs="Arial"/>
        </w:rPr>
        <w:t>.</w:t>
      </w:r>
    </w:p>
    <w:p w:rsidR="007E19A0" w:rsidRDefault="007E19A0" w:rsidP="00F97FC9">
      <w:pPr>
        <w:jc w:val="both"/>
        <w:rPr>
          <w:rFonts w:cs="Arial"/>
        </w:rPr>
      </w:pPr>
    </w:p>
    <w:p w:rsidR="007E19A0" w:rsidRDefault="007E19A0" w:rsidP="00F97FC9">
      <w:pPr>
        <w:jc w:val="both"/>
        <w:rPr>
          <w:rFonts w:cs="Arial"/>
        </w:rPr>
      </w:pPr>
    </w:p>
    <w:p w:rsidR="007E19A0" w:rsidRDefault="007E19A0" w:rsidP="00F97FC9">
      <w:pPr>
        <w:jc w:val="both"/>
        <w:rPr>
          <w:rFonts w:cs="Arial"/>
        </w:rPr>
      </w:pPr>
    </w:p>
    <w:p w:rsidR="007E19A0" w:rsidRDefault="007E19A0" w:rsidP="00F97FC9">
      <w:pPr>
        <w:jc w:val="both"/>
        <w:rPr>
          <w:rFonts w:cs="Arial"/>
        </w:rPr>
      </w:pPr>
    </w:p>
    <w:p w:rsidR="007E19A0" w:rsidRDefault="007E19A0" w:rsidP="00EE05DA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</w:t>
      </w:r>
    </w:p>
    <w:p w:rsidR="007E19A0" w:rsidRPr="00EE05DA" w:rsidRDefault="007E19A0" w:rsidP="00F97FC9">
      <w:pPr>
        <w:jc w:val="both"/>
        <w:rPr>
          <w:b/>
        </w:rPr>
      </w:pPr>
      <w:r w:rsidRPr="00F97FC9">
        <w:rPr>
          <w:b/>
        </w:rPr>
        <w:t>Sandra Regina Gomes</w:t>
      </w:r>
    </w:p>
    <w:p w:rsidR="007E19A0" w:rsidRDefault="007E19A0" w:rsidP="00E72FB8">
      <w:pPr>
        <w:spacing w:after="0" w:line="240" w:lineRule="auto"/>
        <w:jc w:val="both"/>
        <w:rPr>
          <w:b/>
        </w:rPr>
      </w:pPr>
    </w:p>
    <w:p w:rsidR="007E19A0" w:rsidRDefault="007E19A0" w:rsidP="00E72FB8">
      <w:pPr>
        <w:spacing w:after="0" w:line="240" w:lineRule="auto"/>
        <w:jc w:val="both"/>
        <w:rPr>
          <w:b/>
        </w:rPr>
      </w:pPr>
    </w:p>
    <w:p w:rsidR="007E19A0" w:rsidRPr="004512CB" w:rsidRDefault="007E19A0" w:rsidP="00E72FB8">
      <w:pPr>
        <w:spacing w:after="0" w:line="240" w:lineRule="auto"/>
        <w:jc w:val="both"/>
      </w:pPr>
      <w:r w:rsidRPr="004512CB">
        <w:t>_______________________________________________________</w:t>
      </w:r>
    </w:p>
    <w:p w:rsidR="007E19A0" w:rsidRDefault="007E19A0" w:rsidP="00E72FB8">
      <w:pPr>
        <w:spacing w:after="0" w:line="240" w:lineRule="auto"/>
        <w:jc w:val="both"/>
        <w:rPr>
          <w:b/>
        </w:rPr>
      </w:pPr>
      <w:r>
        <w:rPr>
          <w:b/>
        </w:rPr>
        <w:t>Remo V</w:t>
      </w:r>
      <w:r w:rsidRPr="00F97FC9">
        <w:rPr>
          <w:b/>
        </w:rPr>
        <w:t>it</w:t>
      </w:r>
      <w:r>
        <w:rPr>
          <w:b/>
        </w:rPr>
        <w:t>ório C</w:t>
      </w:r>
      <w:r w:rsidRPr="00F97FC9">
        <w:rPr>
          <w:b/>
        </w:rPr>
        <w:t>herubin</w:t>
      </w:r>
    </w:p>
    <w:p w:rsidR="007E19A0" w:rsidRDefault="007E19A0" w:rsidP="00E72FB8">
      <w:pPr>
        <w:spacing w:after="0" w:line="240" w:lineRule="auto"/>
        <w:jc w:val="both"/>
        <w:rPr>
          <w:b/>
        </w:rPr>
      </w:pPr>
    </w:p>
    <w:p w:rsidR="007E19A0" w:rsidRDefault="007E19A0" w:rsidP="00E72FB8">
      <w:pPr>
        <w:spacing w:after="0" w:line="240" w:lineRule="auto"/>
        <w:jc w:val="both"/>
        <w:rPr>
          <w:b/>
        </w:rPr>
      </w:pPr>
    </w:p>
    <w:p w:rsidR="007E19A0" w:rsidRPr="004512CB" w:rsidRDefault="007E19A0" w:rsidP="00632D5E">
      <w:pPr>
        <w:spacing w:after="0" w:line="240" w:lineRule="auto"/>
        <w:jc w:val="both"/>
      </w:pPr>
      <w:r w:rsidRPr="004512CB">
        <w:t>_______________________________________________________</w:t>
      </w:r>
    </w:p>
    <w:p w:rsidR="007E19A0" w:rsidRDefault="007E19A0" w:rsidP="00E72FB8">
      <w:pPr>
        <w:spacing w:after="0" w:line="240" w:lineRule="auto"/>
        <w:jc w:val="both"/>
        <w:rPr>
          <w:b/>
        </w:rPr>
      </w:pPr>
      <w:r w:rsidRPr="00632D5E">
        <w:rPr>
          <w:b/>
        </w:rPr>
        <w:t>Marly Augusta Feitosa da Silva</w:t>
      </w:r>
    </w:p>
    <w:p w:rsidR="007E19A0" w:rsidRDefault="007E19A0" w:rsidP="00E72FB8">
      <w:pPr>
        <w:spacing w:after="0" w:line="240" w:lineRule="auto"/>
        <w:jc w:val="both"/>
        <w:rPr>
          <w:b/>
        </w:rPr>
      </w:pPr>
    </w:p>
    <w:p w:rsidR="007E19A0" w:rsidRDefault="007E19A0" w:rsidP="00E72FB8">
      <w:pPr>
        <w:spacing w:after="0" w:line="240" w:lineRule="auto"/>
        <w:jc w:val="both"/>
        <w:rPr>
          <w:b/>
        </w:rPr>
      </w:pPr>
    </w:p>
    <w:p w:rsidR="007E19A0" w:rsidRDefault="007E19A0" w:rsidP="00E72FB8">
      <w:pPr>
        <w:spacing w:after="0" w:line="240" w:lineRule="auto"/>
        <w:jc w:val="both"/>
        <w:rPr>
          <w:b/>
        </w:rPr>
      </w:pPr>
    </w:p>
    <w:p w:rsidR="007E19A0" w:rsidRDefault="007E19A0" w:rsidP="001B3284">
      <w:pPr>
        <w:spacing w:after="0" w:line="240" w:lineRule="auto"/>
        <w:jc w:val="both"/>
      </w:pPr>
      <w:r>
        <w:t>_______________________________________________________</w:t>
      </w:r>
    </w:p>
    <w:p w:rsidR="007E19A0" w:rsidRDefault="007E19A0" w:rsidP="001B3284">
      <w:pPr>
        <w:spacing w:after="0" w:line="240" w:lineRule="auto"/>
        <w:jc w:val="both"/>
        <w:rPr>
          <w:b/>
        </w:rPr>
      </w:pPr>
      <w:r>
        <w:rPr>
          <w:b/>
        </w:rPr>
        <w:t>Maria Rosária Paolone</w:t>
      </w:r>
    </w:p>
    <w:p w:rsidR="007E19A0" w:rsidRDefault="007E19A0" w:rsidP="001B3284">
      <w:pPr>
        <w:spacing w:after="0" w:line="240" w:lineRule="auto"/>
        <w:jc w:val="both"/>
        <w:rPr>
          <w:b/>
        </w:rPr>
      </w:pPr>
    </w:p>
    <w:p w:rsidR="007E19A0" w:rsidRDefault="007E19A0" w:rsidP="001B3284">
      <w:pPr>
        <w:spacing w:after="0" w:line="240" w:lineRule="auto"/>
        <w:jc w:val="both"/>
        <w:rPr>
          <w:b/>
        </w:rPr>
      </w:pPr>
    </w:p>
    <w:p w:rsidR="007E19A0" w:rsidRDefault="007E19A0" w:rsidP="00E72FB8">
      <w:pPr>
        <w:spacing w:after="0" w:line="240" w:lineRule="auto"/>
        <w:jc w:val="both"/>
      </w:pPr>
    </w:p>
    <w:p w:rsidR="007E19A0" w:rsidRPr="007C4977" w:rsidRDefault="007E19A0" w:rsidP="00E72FB8">
      <w:pPr>
        <w:spacing w:after="0" w:line="240" w:lineRule="auto"/>
        <w:jc w:val="both"/>
      </w:pPr>
      <w:r w:rsidRPr="007C4977">
        <w:t>_____________________________________________</w:t>
      </w:r>
      <w:r>
        <w:t>__________</w:t>
      </w:r>
    </w:p>
    <w:p w:rsidR="007E19A0" w:rsidRDefault="007E19A0" w:rsidP="00E72FB8">
      <w:pPr>
        <w:spacing w:after="0" w:line="240" w:lineRule="auto"/>
        <w:jc w:val="both"/>
        <w:rPr>
          <w:b/>
        </w:rPr>
      </w:pPr>
      <w:r>
        <w:rPr>
          <w:b/>
        </w:rPr>
        <w:t>R</w:t>
      </w:r>
      <w:r w:rsidRPr="00F97FC9">
        <w:rPr>
          <w:b/>
        </w:rPr>
        <w:t xml:space="preserve">ita de </w:t>
      </w:r>
      <w:r>
        <w:rPr>
          <w:b/>
        </w:rPr>
        <w:t>Cássia Monteiro de Lima S</w:t>
      </w:r>
      <w:r w:rsidRPr="00F97FC9">
        <w:rPr>
          <w:b/>
        </w:rPr>
        <w:t>iqueira</w:t>
      </w:r>
    </w:p>
    <w:p w:rsidR="007E19A0" w:rsidRDefault="007E19A0" w:rsidP="00E72FB8">
      <w:pPr>
        <w:spacing w:after="0" w:line="240" w:lineRule="auto"/>
        <w:jc w:val="both"/>
        <w:rPr>
          <w:b/>
        </w:rPr>
      </w:pPr>
    </w:p>
    <w:p w:rsidR="007E19A0" w:rsidRDefault="007E19A0" w:rsidP="00E72FB8">
      <w:pPr>
        <w:spacing w:after="0" w:line="240" w:lineRule="auto"/>
        <w:jc w:val="both"/>
        <w:rPr>
          <w:b/>
        </w:rPr>
      </w:pPr>
    </w:p>
    <w:p w:rsidR="007E19A0" w:rsidRDefault="007E19A0" w:rsidP="00E72FB8">
      <w:pPr>
        <w:spacing w:after="0" w:line="240" w:lineRule="auto"/>
        <w:jc w:val="both"/>
        <w:rPr>
          <w:b/>
        </w:rPr>
      </w:pPr>
    </w:p>
    <w:p w:rsidR="007E19A0" w:rsidRPr="007C4977" w:rsidRDefault="007E19A0" w:rsidP="008644E9">
      <w:pPr>
        <w:spacing w:after="0" w:line="240" w:lineRule="auto"/>
        <w:jc w:val="both"/>
      </w:pPr>
      <w:r w:rsidRPr="007C4977">
        <w:t>_____________________________________________</w:t>
      </w:r>
      <w:r>
        <w:t>__________</w:t>
      </w:r>
    </w:p>
    <w:p w:rsidR="007E19A0" w:rsidRDefault="007E19A0" w:rsidP="008644E9">
      <w:pPr>
        <w:spacing w:after="0" w:line="240" w:lineRule="auto"/>
        <w:jc w:val="both"/>
        <w:rPr>
          <w:b/>
        </w:rPr>
      </w:pPr>
      <w:r>
        <w:rPr>
          <w:b/>
        </w:rPr>
        <w:t>Sueli Aparecida Manesco</w:t>
      </w:r>
    </w:p>
    <w:p w:rsidR="007E19A0" w:rsidRDefault="007E19A0" w:rsidP="00E72FB8">
      <w:pPr>
        <w:spacing w:after="0" w:line="240" w:lineRule="auto"/>
        <w:jc w:val="both"/>
        <w:rPr>
          <w:b/>
        </w:rPr>
      </w:pPr>
    </w:p>
    <w:p w:rsidR="007E19A0" w:rsidRDefault="007E19A0" w:rsidP="00E72FB8">
      <w:pPr>
        <w:spacing w:after="0" w:line="240" w:lineRule="auto"/>
        <w:jc w:val="both"/>
      </w:pPr>
    </w:p>
    <w:p w:rsidR="007E19A0" w:rsidRDefault="007E19A0" w:rsidP="00E72FB8">
      <w:pPr>
        <w:spacing w:after="0" w:line="240" w:lineRule="auto"/>
        <w:jc w:val="both"/>
      </w:pPr>
    </w:p>
    <w:p w:rsidR="007E19A0" w:rsidRDefault="007E19A0" w:rsidP="00E72FB8">
      <w:pPr>
        <w:spacing w:after="0" w:line="240" w:lineRule="auto"/>
        <w:jc w:val="both"/>
      </w:pPr>
      <w:r>
        <w:t>________________________________________________________</w:t>
      </w:r>
    </w:p>
    <w:p w:rsidR="007E19A0" w:rsidRDefault="007E19A0" w:rsidP="00E72FB8">
      <w:pPr>
        <w:spacing w:after="0" w:line="240" w:lineRule="auto"/>
        <w:jc w:val="both"/>
        <w:rPr>
          <w:b/>
        </w:rPr>
      </w:pPr>
      <w:r>
        <w:t xml:space="preserve"> </w:t>
      </w:r>
      <w:r w:rsidRPr="00F97FC9">
        <w:rPr>
          <w:b/>
        </w:rPr>
        <w:t>Mamerto Granja Garcia</w:t>
      </w:r>
    </w:p>
    <w:p w:rsidR="007E19A0" w:rsidRDefault="007E19A0" w:rsidP="00E72FB8">
      <w:pPr>
        <w:spacing w:after="0" w:line="240" w:lineRule="auto"/>
        <w:jc w:val="both"/>
        <w:rPr>
          <w:b/>
        </w:rPr>
      </w:pPr>
    </w:p>
    <w:p w:rsidR="007E19A0" w:rsidRDefault="007E19A0" w:rsidP="00E72FB8">
      <w:pPr>
        <w:spacing w:after="0" w:line="240" w:lineRule="auto"/>
        <w:jc w:val="both"/>
        <w:rPr>
          <w:b/>
        </w:rPr>
      </w:pPr>
    </w:p>
    <w:p w:rsidR="007E19A0" w:rsidRDefault="007E19A0" w:rsidP="00E72FB8">
      <w:pPr>
        <w:spacing w:after="0" w:line="240" w:lineRule="auto"/>
        <w:jc w:val="both"/>
        <w:rPr>
          <w:b/>
        </w:rPr>
      </w:pPr>
    </w:p>
    <w:p w:rsidR="007E19A0" w:rsidRDefault="007E19A0" w:rsidP="00E72FB8">
      <w:pPr>
        <w:spacing w:after="0" w:line="240" w:lineRule="auto"/>
        <w:jc w:val="both"/>
        <w:rPr>
          <w:b/>
        </w:rPr>
      </w:pPr>
      <w:r>
        <w:rPr>
          <w:b/>
        </w:rPr>
        <w:t>________________________________________________________</w:t>
      </w:r>
    </w:p>
    <w:p w:rsidR="007E19A0" w:rsidRPr="00EA41F9" w:rsidRDefault="007E19A0" w:rsidP="00E72FB8">
      <w:pPr>
        <w:spacing w:after="0" w:line="240" w:lineRule="auto"/>
        <w:jc w:val="both"/>
        <w:rPr>
          <w:b/>
        </w:rPr>
      </w:pPr>
      <w:r w:rsidRPr="00EA41F9">
        <w:rPr>
          <w:b/>
        </w:rPr>
        <w:t>José Cícero Rosendo dos Santos</w:t>
      </w:r>
    </w:p>
    <w:sectPr w:rsidR="007E19A0" w:rsidRPr="00EA41F9" w:rsidSect="00CC74D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9A0" w:rsidRDefault="007E19A0" w:rsidP="00106F5D">
      <w:pPr>
        <w:spacing w:after="0" w:line="240" w:lineRule="auto"/>
      </w:pPr>
      <w:r>
        <w:separator/>
      </w:r>
    </w:p>
  </w:endnote>
  <w:endnote w:type="continuationSeparator" w:id="0">
    <w:p w:rsidR="007E19A0" w:rsidRDefault="007E19A0" w:rsidP="0010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9A0" w:rsidRDefault="007E19A0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7E19A0" w:rsidRDefault="007E19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9A0" w:rsidRDefault="007E19A0" w:rsidP="00106F5D">
      <w:pPr>
        <w:spacing w:after="0" w:line="240" w:lineRule="auto"/>
      </w:pPr>
      <w:r>
        <w:separator/>
      </w:r>
    </w:p>
  </w:footnote>
  <w:footnote w:type="continuationSeparator" w:id="0">
    <w:p w:rsidR="007E19A0" w:rsidRDefault="007E19A0" w:rsidP="0010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9A0" w:rsidRDefault="007E19A0" w:rsidP="000A2C63">
    <w:pPr>
      <w:pStyle w:val="Header"/>
      <w:tabs>
        <w:tab w:val="clear" w:pos="8504"/>
        <w:tab w:val="left" w:pos="7080"/>
      </w:tabs>
    </w:pPr>
    <w:r>
      <w:tab/>
    </w:r>
    <w:r w:rsidRPr="00570D66">
      <w:rPr>
        <w:rFonts w:ascii="Times New Roman" w:hAnsi="Times New Roman"/>
        <w:noProof/>
        <w:color w:val="000000"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i1026" type="#_x0000_t75" style="width:148.5pt;height:90pt;visibility:visible">
          <v:imagedata r:id="rId1" o:title=""/>
        </v:shape>
      </w:pict>
    </w:r>
    <w:r>
      <w:tab/>
    </w:r>
  </w:p>
  <w:p w:rsidR="007E19A0" w:rsidRDefault="007E19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B4AFB"/>
    <w:multiLevelType w:val="hybridMultilevel"/>
    <w:tmpl w:val="1C0085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3B57EA"/>
    <w:multiLevelType w:val="hybridMultilevel"/>
    <w:tmpl w:val="6AC231D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DE4B21"/>
    <w:multiLevelType w:val="hybridMultilevel"/>
    <w:tmpl w:val="CFD0FB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F5D"/>
    <w:rsid w:val="0000089E"/>
    <w:rsid w:val="0000606C"/>
    <w:rsid w:val="000433C4"/>
    <w:rsid w:val="00066E03"/>
    <w:rsid w:val="00087F31"/>
    <w:rsid w:val="00097A27"/>
    <w:rsid w:val="000A2C63"/>
    <w:rsid w:val="000A7BFE"/>
    <w:rsid w:val="000B0079"/>
    <w:rsid w:val="000B3F0D"/>
    <w:rsid w:val="000E49E2"/>
    <w:rsid w:val="000F3CD4"/>
    <w:rsid w:val="00106F5D"/>
    <w:rsid w:val="00116D6D"/>
    <w:rsid w:val="00124E27"/>
    <w:rsid w:val="001446B0"/>
    <w:rsid w:val="0014488D"/>
    <w:rsid w:val="00150A7C"/>
    <w:rsid w:val="00173C3B"/>
    <w:rsid w:val="00196036"/>
    <w:rsid w:val="001A23B9"/>
    <w:rsid w:val="001B096E"/>
    <w:rsid w:val="001B3284"/>
    <w:rsid w:val="001C6E4C"/>
    <w:rsid w:val="001E7BB7"/>
    <w:rsid w:val="002175DF"/>
    <w:rsid w:val="00231D3D"/>
    <w:rsid w:val="002577F6"/>
    <w:rsid w:val="002670DB"/>
    <w:rsid w:val="0028705C"/>
    <w:rsid w:val="002A0AE4"/>
    <w:rsid w:val="002A395A"/>
    <w:rsid w:val="002A41D2"/>
    <w:rsid w:val="002C2499"/>
    <w:rsid w:val="002E7FAB"/>
    <w:rsid w:val="00312753"/>
    <w:rsid w:val="00350E22"/>
    <w:rsid w:val="00356175"/>
    <w:rsid w:val="00362F12"/>
    <w:rsid w:val="003777C4"/>
    <w:rsid w:val="00390353"/>
    <w:rsid w:val="003A2CC2"/>
    <w:rsid w:val="003B5682"/>
    <w:rsid w:val="003C6D25"/>
    <w:rsid w:val="003D02D5"/>
    <w:rsid w:val="00415B8B"/>
    <w:rsid w:val="004325A4"/>
    <w:rsid w:val="00444428"/>
    <w:rsid w:val="0044603F"/>
    <w:rsid w:val="004512CB"/>
    <w:rsid w:val="00491A2A"/>
    <w:rsid w:val="0049245F"/>
    <w:rsid w:val="00496E49"/>
    <w:rsid w:val="004A0252"/>
    <w:rsid w:val="004A4D30"/>
    <w:rsid w:val="004D6462"/>
    <w:rsid w:val="004F5C0C"/>
    <w:rsid w:val="0051564E"/>
    <w:rsid w:val="005212B5"/>
    <w:rsid w:val="005230E7"/>
    <w:rsid w:val="00536BEC"/>
    <w:rsid w:val="00570D66"/>
    <w:rsid w:val="0058436A"/>
    <w:rsid w:val="005874F5"/>
    <w:rsid w:val="00596EDF"/>
    <w:rsid w:val="005B0664"/>
    <w:rsid w:val="005B3F41"/>
    <w:rsid w:val="005B67C9"/>
    <w:rsid w:val="005C4EF1"/>
    <w:rsid w:val="005D1464"/>
    <w:rsid w:val="005D6016"/>
    <w:rsid w:val="00610F8D"/>
    <w:rsid w:val="00632D5E"/>
    <w:rsid w:val="006466B9"/>
    <w:rsid w:val="006605A1"/>
    <w:rsid w:val="006607A7"/>
    <w:rsid w:val="00672ED0"/>
    <w:rsid w:val="0067552D"/>
    <w:rsid w:val="006804A1"/>
    <w:rsid w:val="00683264"/>
    <w:rsid w:val="006835AF"/>
    <w:rsid w:val="00687523"/>
    <w:rsid w:val="00690CE2"/>
    <w:rsid w:val="00695A33"/>
    <w:rsid w:val="00704DBE"/>
    <w:rsid w:val="00712747"/>
    <w:rsid w:val="00721A01"/>
    <w:rsid w:val="00731313"/>
    <w:rsid w:val="00731376"/>
    <w:rsid w:val="00740D96"/>
    <w:rsid w:val="00743133"/>
    <w:rsid w:val="00750CE4"/>
    <w:rsid w:val="007517DC"/>
    <w:rsid w:val="007660FD"/>
    <w:rsid w:val="007B27F9"/>
    <w:rsid w:val="007C4977"/>
    <w:rsid w:val="007E19A0"/>
    <w:rsid w:val="00801F8A"/>
    <w:rsid w:val="00802510"/>
    <w:rsid w:val="00811DFC"/>
    <w:rsid w:val="00814A99"/>
    <w:rsid w:val="00836D74"/>
    <w:rsid w:val="00851756"/>
    <w:rsid w:val="008565B3"/>
    <w:rsid w:val="00861F95"/>
    <w:rsid w:val="008644E9"/>
    <w:rsid w:val="00874B58"/>
    <w:rsid w:val="00890C01"/>
    <w:rsid w:val="008930BA"/>
    <w:rsid w:val="00895D26"/>
    <w:rsid w:val="008D2350"/>
    <w:rsid w:val="008F7F84"/>
    <w:rsid w:val="00902967"/>
    <w:rsid w:val="00955BD8"/>
    <w:rsid w:val="00960F43"/>
    <w:rsid w:val="00986283"/>
    <w:rsid w:val="009907D5"/>
    <w:rsid w:val="0099211C"/>
    <w:rsid w:val="00995657"/>
    <w:rsid w:val="009B3AD6"/>
    <w:rsid w:val="009E3510"/>
    <w:rsid w:val="009F1C0A"/>
    <w:rsid w:val="009F4179"/>
    <w:rsid w:val="00A0612B"/>
    <w:rsid w:val="00A20F42"/>
    <w:rsid w:val="00A23BAF"/>
    <w:rsid w:val="00A5067E"/>
    <w:rsid w:val="00A512CA"/>
    <w:rsid w:val="00A513E3"/>
    <w:rsid w:val="00A772C7"/>
    <w:rsid w:val="00A825FC"/>
    <w:rsid w:val="00A907A2"/>
    <w:rsid w:val="00A9330B"/>
    <w:rsid w:val="00AA2EDC"/>
    <w:rsid w:val="00AB0241"/>
    <w:rsid w:val="00AC7684"/>
    <w:rsid w:val="00B17FA5"/>
    <w:rsid w:val="00B21076"/>
    <w:rsid w:val="00B250D1"/>
    <w:rsid w:val="00B41D4A"/>
    <w:rsid w:val="00B61BE6"/>
    <w:rsid w:val="00B628AF"/>
    <w:rsid w:val="00B77D51"/>
    <w:rsid w:val="00B94D76"/>
    <w:rsid w:val="00BB0FA3"/>
    <w:rsid w:val="00BC0D75"/>
    <w:rsid w:val="00BD403A"/>
    <w:rsid w:val="00BD6B5A"/>
    <w:rsid w:val="00BE13B7"/>
    <w:rsid w:val="00BF287F"/>
    <w:rsid w:val="00C04541"/>
    <w:rsid w:val="00C051FD"/>
    <w:rsid w:val="00C33974"/>
    <w:rsid w:val="00C3682E"/>
    <w:rsid w:val="00C37E03"/>
    <w:rsid w:val="00C42B99"/>
    <w:rsid w:val="00C5770B"/>
    <w:rsid w:val="00C7237F"/>
    <w:rsid w:val="00C77052"/>
    <w:rsid w:val="00CA3C7E"/>
    <w:rsid w:val="00CA7980"/>
    <w:rsid w:val="00CB5762"/>
    <w:rsid w:val="00CC74D1"/>
    <w:rsid w:val="00CE4D15"/>
    <w:rsid w:val="00CF0CA5"/>
    <w:rsid w:val="00D11F4E"/>
    <w:rsid w:val="00D14C67"/>
    <w:rsid w:val="00D17193"/>
    <w:rsid w:val="00D30081"/>
    <w:rsid w:val="00D41738"/>
    <w:rsid w:val="00D50E1F"/>
    <w:rsid w:val="00D77511"/>
    <w:rsid w:val="00D851FA"/>
    <w:rsid w:val="00D945D4"/>
    <w:rsid w:val="00DA2611"/>
    <w:rsid w:val="00DA7C47"/>
    <w:rsid w:val="00DC6C8E"/>
    <w:rsid w:val="00DF61F2"/>
    <w:rsid w:val="00E00CD4"/>
    <w:rsid w:val="00E04995"/>
    <w:rsid w:val="00E13A4D"/>
    <w:rsid w:val="00E22E2C"/>
    <w:rsid w:val="00E31BC4"/>
    <w:rsid w:val="00E47D47"/>
    <w:rsid w:val="00E6767C"/>
    <w:rsid w:val="00E7104F"/>
    <w:rsid w:val="00E72FB8"/>
    <w:rsid w:val="00E86573"/>
    <w:rsid w:val="00EA41F9"/>
    <w:rsid w:val="00EB1A25"/>
    <w:rsid w:val="00EB4391"/>
    <w:rsid w:val="00EB4D41"/>
    <w:rsid w:val="00EC69A4"/>
    <w:rsid w:val="00ED00CA"/>
    <w:rsid w:val="00ED48A8"/>
    <w:rsid w:val="00EE05DA"/>
    <w:rsid w:val="00EE4161"/>
    <w:rsid w:val="00EE5BD5"/>
    <w:rsid w:val="00F00702"/>
    <w:rsid w:val="00F012E3"/>
    <w:rsid w:val="00F47694"/>
    <w:rsid w:val="00F561A8"/>
    <w:rsid w:val="00F920F4"/>
    <w:rsid w:val="00F97FC9"/>
    <w:rsid w:val="00FA4B41"/>
    <w:rsid w:val="00FA7CA1"/>
    <w:rsid w:val="00FB2BC2"/>
    <w:rsid w:val="00FC5DFA"/>
    <w:rsid w:val="00FE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F5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F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F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51756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097A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522</Words>
  <Characters>2823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quatro dias do mês de setembro do ano de dois mil e dezenove realizou-se a 12ª Reunião ordinária do Conselho  de Orientação e Administração Técnica  de São Paulo – COAT/SP, na sala de reunião da Coordenadoria de Políticas para Idosos, Secretaria Muni</dc:title>
  <dc:subject/>
  <dc:creator>usuario</dc:creator>
  <cp:keywords/>
  <dc:description/>
  <cp:lastModifiedBy>d746847</cp:lastModifiedBy>
  <cp:revision>2</cp:revision>
  <cp:lastPrinted>2019-09-18T18:05:00Z</cp:lastPrinted>
  <dcterms:created xsi:type="dcterms:W3CDTF">2019-09-18T18:09:00Z</dcterms:created>
  <dcterms:modified xsi:type="dcterms:W3CDTF">2019-09-18T18:09:00Z</dcterms:modified>
</cp:coreProperties>
</file>