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54A1" w14:textId="0AA85612" w:rsidR="00D71720" w:rsidRDefault="00DF5B9D" w:rsidP="001424A8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Aos</w:t>
      </w:r>
      <w:r w:rsidRPr="00286854">
        <w:t xml:space="preserve"> </w:t>
      </w:r>
      <w:r w:rsidR="00152BB7">
        <w:t>treze</w:t>
      </w:r>
      <w:r w:rsidR="00CB6F74">
        <w:t xml:space="preserve"> </w:t>
      </w:r>
      <w:r w:rsidR="00D9401D">
        <w:t>dias</w:t>
      </w:r>
      <w:r>
        <w:rPr>
          <w:color w:val="000000"/>
        </w:rPr>
        <w:t xml:space="preserve"> do mês de </w:t>
      </w:r>
      <w:r w:rsidR="00152BB7">
        <w:t>janeiro</w:t>
      </w:r>
      <w:r w:rsidR="00D9401D">
        <w:t xml:space="preserve"> </w:t>
      </w:r>
      <w:r>
        <w:rPr>
          <w:color w:val="000000"/>
        </w:rPr>
        <w:t xml:space="preserve">do ano de </w:t>
      </w:r>
      <w:r w:rsidR="00396368">
        <w:rPr>
          <w:color w:val="000000"/>
        </w:rPr>
        <w:t>d</w:t>
      </w:r>
      <w:r w:rsidR="00152BB7">
        <w:rPr>
          <w:color w:val="000000"/>
        </w:rPr>
        <w:t>ois mil e vinte e um realizou-se a 34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 xml:space="preserve">Google </w:t>
      </w:r>
      <w:proofErr w:type="spellStart"/>
      <w:r w:rsidR="006908A5">
        <w:t>Meet</w:t>
      </w:r>
      <w:proofErr w:type="spellEnd"/>
      <w:r>
        <w:t xml:space="preserve"> </w:t>
      </w:r>
      <w:r>
        <w:rPr>
          <w:color w:val="000000"/>
        </w:rPr>
        <w:t>devido à situação de pandemia decorrente do COVID-1</w:t>
      </w:r>
      <w:r w:rsidR="00905133">
        <w:rPr>
          <w:color w:val="000000"/>
        </w:rPr>
        <w:t xml:space="preserve">9, com o início às 14h00, sob </w:t>
      </w:r>
      <w:r>
        <w:rPr>
          <w:color w:val="000000"/>
        </w:rPr>
        <w:t xml:space="preserve">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</w:t>
      </w:r>
      <w:r w:rsidR="00D71720">
        <w:rPr>
          <w:color w:val="000000"/>
        </w:rPr>
        <w:t xml:space="preserve"> </w:t>
      </w:r>
      <w:r w:rsidR="00D71720">
        <w:t>representante do Grande Conselho Municipal do Idoso</w:t>
      </w:r>
      <w:r w:rsidR="009D358B" w:rsidRPr="009D358B">
        <w:rPr>
          <w:color w:val="000000"/>
        </w:rPr>
        <w:t xml:space="preserve"> </w:t>
      </w:r>
      <w:r w:rsidR="00143FBD">
        <w:rPr>
          <w:color w:val="000000"/>
        </w:rPr>
        <w:t xml:space="preserve">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 w:rsidR="006164A1">
        <w:rPr>
          <w:color w:val="000000"/>
        </w:rPr>
        <w:t xml:space="preserve">Sr. </w:t>
      </w:r>
      <w:r w:rsidR="006164A1" w:rsidRPr="006164A1">
        <w:rPr>
          <w:b/>
          <w:color w:val="000000"/>
        </w:rPr>
        <w:t>Renato Cintra</w:t>
      </w:r>
      <w:r w:rsidR="006164A1">
        <w:rPr>
          <w:color w:val="000000"/>
        </w:rPr>
        <w:t xml:space="preserve"> e Sra. </w:t>
      </w:r>
      <w:bookmarkStart w:id="1" w:name="_GoBack"/>
      <w:bookmarkEnd w:id="1"/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  <w:r>
        <w:rPr>
          <w:color w:val="000000"/>
        </w:rPr>
        <w:t>, representante</w:t>
      </w:r>
      <w:r w:rsidR="006164A1">
        <w:rPr>
          <w:color w:val="000000"/>
        </w:rPr>
        <w:t>s</w:t>
      </w:r>
      <w:r>
        <w:rPr>
          <w:color w:val="000000"/>
        </w:rPr>
        <w:t xml:space="preserve"> da Secretaria Municipal </w:t>
      </w:r>
      <w:r w:rsidR="00505485">
        <w:rPr>
          <w:color w:val="000000"/>
        </w:rPr>
        <w:t>de Direitos Humanos e Cidadania</w:t>
      </w:r>
      <w:r w:rsidR="002953CC">
        <w:rPr>
          <w:color w:val="000000"/>
        </w:rPr>
        <w:t xml:space="preserve"> e a </w:t>
      </w:r>
      <w:r w:rsidR="002953CC" w:rsidRPr="00376BD0">
        <w:rPr>
          <w:b/>
          <w:color w:val="000000"/>
        </w:rPr>
        <w:t xml:space="preserve">Sra. </w:t>
      </w:r>
      <w:r w:rsidR="002953CC">
        <w:rPr>
          <w:b/>
          <w:color w:val="000000"/>
        </w:rPr>
        <w:t xml:space="preserve">Luciana Neto de Oliveira </w:t>
      </w:r>
      <w:r w:rsidR="002953CC" w:rsidRPr="00376BD0">
        <w:rPr>
          <w:color w:val="000000"/>
        </w:rPr>
        <w:t>representante</w:t>
      </w:r>
      <w:r w:rsidR="002953CC">
        <w:rPr>
          <w:color w:val="000000"/>
        </w:rPr>
        <w:t xml:space="preserve"> da Secretaria Municipal da Saúde</w:t>
      </w:r>
      <w:r>
        <w:rPr>
          <w:color w:val="000000"/>
        </w:rPr>
        <w:t>.</w:t>
      </w:r>
      <w:r w:rsidR="007743D3">
        <w:rPr>
          <w:color w:val="000000"/>
        </w:rPr>
        <w:t xml:space="preserve"> O Sr. </w:t>
      </w:r>
      <w:r w:rsidR="007743D3">
        <w:rPr>
          <w:b/>
          <w:color w:val="000000"/>
        </w:rPr>
        <w:t>José Cícero Rosendo dos Santos</w:t>
      </w:r>
      <w:r w:rsidR="007743D3">
        <w:rPr>
          <w:color w:val="000000"/>
        </w:rPr>
        <w:t>, representante do Grande Conselho Municipal do Idoso</w:t>
      </w:r>
      <w:r w:rsidR="00152BB7">
        <w:rPr>
          <w:color w:val="000000"/>
        </w:rPr>
        <w:t xml:space="preserve"> não</w:t>
      </w:r>
      <w:r w:rsidR="007743D3">
        <w:rPr>
          <w:color w:val="000000"/>
        </w:rPr>
        <w:t xml:space="preserve"> justificou sua ausência.</w:t>
      </w:r>
      <w:r>
        <w:rPr>
          <w:color w:val="000000"/>
        </w:rPr>
        <w:t xml:space="preserve">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DA5E40">
        <w:rPr>
          <w:color w:val="000000"/>
        </w:rPr>
        <w:t xml:space="preserve">. </w:t>
      </w:r>
      <w:r w:rsidR="007743D3">
        <w:rPr>
          <w:color w:val="000000"/>
        </w:rPr>
        <w:t>Essa reunião teve a seguinte pauta</w:t>
      </w:r>
      <w:r>
        <w:rPr>
          <w:color w:val="000000"/>
        </w:rPr>
        <w:t>:</w:t>
      </w:r>
      <w:r w:rsidR="009D358B">
        <w:rPr>
          <w:color w:val="000000"/>
        </w:rPr>
        <w:t xml:space="preserve"> </w:t>
      </w:r>
    </w:p>
    <w:p w14:paraId="7F5110A0" w14:textId="77777777" w:rsidR="00152BB7" w:rsidRDefault="00152BB7" w:rsidP="001424A8">
      <w:pPr>
        <w:spacing w:after="0" w:line="240" w:lineRule="auto"/>
        <w:jc w:val="both"/>
        <w:rPr>
          <w:color w:val="000000"/>
        </w:rPr>
      </w:pPr>
    </w:p>
    <w:p w14:paraId="220A1A37" w14:textId="7158EFA5" w:rsidR="0034767B" w:rsidRDefault="00626920" w:rsidP="005F6D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Informações FMID na LOA 2021</w:t>
      </w:r>
      <w:r w:rsidR="0034767B" w:rsidRPr="0034767B">
        <w:rPr>
          <w:color w:val="000000"/>
        </w:rPr>
        <w:t xml:space="preserve"> </w:t>
      </w:r>
    </w:p>
    <w:p w14:paraId="183D2EC0" w14:textId="7577B4B7" w:rsidR="005F6D51" w:rsidRDefault="00626920" w:rsidP="00F459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F45946">
        <w:rPr>
          <w:color w:val="000000"/>
        </w:rPr>
        <w:t>Atualização OSC – Edital 15</w:t>
      </w:r>
    </w:p>
    <w:p w14:paraId="1BCA6944" w14:textId="3F351ED5" w:rsidR="00F545A2" w:rsidRPr="00F45946" w:rsidRDefault="00F545A2" w:rsidP="00F459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Outros assuntos </w:t>
      </w:r>
    </w:p>
    <w:p w14:paraId="3852B359" w14:textId="22683512" w:rsidR="00945A50" w:rsidRPr="006E2703" w:rsidRDefault="00626920" w:rsidP="00312725">
      <w:pPr>
        <w:pStyle w:val="ListParagraph"/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8B9F086" w14:textId="77777777" w:rsidR="005F6D51" w:rsidRPr="0034767B" w:rsidRDefault="005F6D51" w:rsidP="005F6D51">
      <w:pPr>
        <w:pStyle w:val="ListParagraph"/>
        <w:spacing w:after="0" w:line="240" w:lineRule="auto"/>
        <w:ind w:left="1080"/>
        <w:jc w:val="both"/>
        <w:rPr>
          <w:color w:val="000000"/>
        </w:rPr>
      </w:pPr>
    </w:p>
    <w:p w14:paraId="5C9226E7" w14:textId="2BB76C5A" w:rsidR="00AF5D20" w:rsidRPr="002B63C2" w:rsidRDefault="00AF5D20" w:rsidP="00AF5D20">
      <w:pPr>
        <w:pStyle w:val="ListParagraph"/>
        <w:spacing w:after="0" w:line="240" w:lineRule="auto"/>
        <w:jc w:val="both"/>
        <w:rPr>
          <w:color w:val="000000"/>
        </w:rPr>
      </w:pPr>
    </w:p>
    <w:p w14:paraId="692F4601" w14:textId="77777777" w:rsidR="0034767B" w:rsidRDefault="0034767B" w:rsidP="006C6B7A">
      <w:pPr>
        <w:pStyle w:val="NoSpacing"/>
        <w:jc w:val="both"/>
        <w:rPr>
          <w:b/>
        </w:rPr>
      </w:pPr>
    </w:p>
    <w:p w14:paraId="7CEF3C7A" w14:textId="25AB1456" w:rsidR="00BD4DEA" w:rsidRDefault="00DF5B9D" w:rsidP="00B315FE">
      <w:pPr>
        <w:pStyle w:val="NoSpacing"/>
        <w:jc w:val="both"/>
        <w:rPr>
          <w:rFonts w:asciiTheme="majorHAnsi" w:hAnsiTheme="majorHAnsi"/>
        </w:rPr>
      </w:pPr>
      <w:r>
        <w:rPr>
          <w:b/>
        </w:rPr>
        <w:t xml:space="preserve">1º item da pauta: </w:t>
      </w:r>
      <w:r w:rsidR="0034767B">
        <w:rPr>
          <w:rFonts w:asciiTheme="majorHAnsi" w:hAnsiTheme="majorHAnsi"/>
        </w:rPr>
        <w:t xml:space="preserve">A </w:t>
      </w:r>
      <w:r w:rsidR="003F054E">
        <w:rPr>
          <w:rFonts w:asciiTheme="majorHAnsi" w:hAnsiTheme="majorHAnsi"/>
        </w:rPr>
        <w:t>Sra</w:t>
      </w:r>
      <w:r w:rsidR="005F6D51">
        <w:rPr>
          <w:rFonts w:asciiTheme="majorHAnsi" w:hAnsiTheme="majorHAnsi"/>
        </w:rPr>
        <w:t>.</w:t>
      </w:r>
      <w:r w:rsidR="003F054E">
        <w:rPr>
          <w:rFonts w:asciiTheme="majorHAnsi" w:hAnsiTheme="majorHAnsi"/>
        </w:rPr>
        <w:t xml:space="preserve"> </w:t>
      </w:r>
      <w:r w:rsidR="00152BB7">
        <w:rPr>
          <w:rFonts w:asciiTheme="majorHAnsi" w:hAnsiTheme="majorHAnsi"/>
        </w:rPr>
        <w:t>Alessandra</w:t>
      </w:r>
      <w:r w:rsidR="00BD4DEA">
        <w:rPr>
          <w:rFonts w:asciiTheme="majorHAnsi" w:hAnsiTheme="majorHAnsi"/>
        </w:rPr>
        <w:t xml:space="preserve"> </w:t>
      </w:r>
      <w:proofErr w:type="spellStart"/>
      <w:r w:rsidR="00BD4DEA">
        <w:rPr>
          <w:rFonts w:asciiTheme="majorHAnsi" w:hAnsiTheme="majorHAnsi"/>
        </w:rPr>
        <w:t>Gosling</w:t>
      </w:r>
      <w:proofErr w:type="spellEnd"/>
      <w:r w:rsidR="00152BB7">
        <w:rPr>
          <w:rFonts w:asciiTheme="majorHAnsi" w:hAnsiTheme="majorHAnsi"/>
        </w:rPr>
        <w:t xml:space="preserve"> informa que a Sra. Sandra Regina Gomes</w:t>
      </w:r>
      <w:r w:rsidR="00626920">
        <w:rPr>
          <w:rFonts w:asciiTheme="majorHAnsi" w:hAnsiTheme="majorHAnsi"/>
        </w:rPr>
        <w:t xml:space="preserve"> que em decorrência de pedido de exoneração</w:t>
      </w:r>
      <w:r w:rsidR="00BD4DEA">
        <w:rPr>
          <w:rFonts w:asciiTheme="majorHAnsi" w:hAnsiTheme="majorHAnsi"/>
        </w:rPr>
        <w:t xml:space="preserve"> da SMDHC</w:t>
      </w:r>
      <w:r w:rsidR="00626920">
        <w:rPr>
          <w:rFonts w:asciiTheme="majorHAnsi" w:hAnsiTheme="majorHAnsi"/>
        </w:rPr>
        <w:t xml:space="preserve"> </w:t>
      </w:r>
      <w:r w:rsidR="00AA71AF">
        <w:rPr>
          <w:rFonts w:asciiTheme="majorHAnsi" w:hAnsiTheme="majorHAnsi"/>
        </w:rPr>
        <w:t>deixa a presidência</w:t>
      </w:r>
      <w:r w:rsidR="00626920">
        <w:rPr>
          <w:rFonts w:asciiTheme="majorHAnsi" w:hAnsiTheme="majorHAnsi"/>
        </w:rPr>
        <w:t xml:space="preserve"> do COAT e tão logo outro nome for indicado este conselho será informado</w:t>
      </w:r>
      <w:r w:rsidR="00EB5E07">
        <w:rPr>
          <w:rFonts w:asciiTheme="majorHAnsi" w:hAnsiTheme="majorHAnsi"/>
        </w:rPr>
        <w:t xml:space="preserve"> e que hoje a reunião será conduzida </w:t>
      </w:r>
      <w:r w:rsidR="00BD4DEA">
        <w:rPr>
          <w:rFonts w:asciiTheme="majorHAnsi" w:hAnsiTheme="majorHAnsi"/>
        </w:rPr>
        <w:t xml:space="preserve">por ela e pela </w:t>
      </w:r>
      <w:r w:rsidR="00DE41AF">
        <w:rPr>
          <w:rFonts w:asciiTheme="majorHAnsi" w:hAnsiTheme="majorHAnsi"/>
        </w:rPr>
        <w:t>S</w:t>
      </w:r>
      <w:r w:rsidR="00EB5E07">
        <w:rPr>
          <w:rFonts w:asciiTheme="majorHAnsi" w:hAnsiTheme="majorHAnsi"/>
        </w:rPr>
        <w:t>ra. E</w:t>
      </w:r>
      <w:r w:rsidR="00BD4DEA">
        <w:rPr>
          <w:rFonts w:asciiTheme="majorHAnsi" w:hAnsiTheme="majorHAnsi"/>
        </w:rPr>
        <w:t>l</w:t>
      </w:r>
      <w:r w:rsidR="00EB5E07">
        <w:rPr>
          <w:rFonts w:asciiTheme="majorHAnsi" w:hAnsiTheme="majorHAnsi"/>
        </w:rPr>
        <w:t>izete</w:t>
      </w:r>
      <w:r w:rsidR="00BD4DEA">
        <w:rPr>
          <w:rFonts w:asciiTheme="majorHAnsi" w:hAnsiTheme="majorHAnsi"/>
        </w:rPr>
        <w:t xml:space="preserve"> </w:t>
      </w:r>
      <w:proofErr w:type="spellStart"/>
      <w:r w:rsidR="00BD4DEA">
        <w:rPr>
          <w:rFonts w:asciiTheme="majorHAnsi" w:hAnsiTheme="majorHAnsi"/>
        </w:rPr>
        <w:t>Nicolini</w:t>
      </w:r>
      <w:proofErr w:type="spellEnd"/>
      <w:r w:rsidR="00BD4DEA">
        <w:rPr>
          <w:rFonts w:asciiTheme="majorHAnsi" w:hAnsiTheme="majorHAnsi"/>
        </w:rPr>
        <w:t>.</w:t>
      </w:r>
      <w:r w:rsidR="0034767B">
        <w:rPr>
          <w:rFonts w:asciiTheme="majorHAnsi" w:hAnsiTheme="majorHAnsi"/>
        </w:rPr>
        <w:t xml:space="preserve"> </w:t>
      </w:r>
    </w:p>
    <w:p w14:paraId="052C7324" w14:textId="4D0F67E6" w:rsidR="00312725" w:rsidRDefault="00AA71AF" w:rsidP="00B315FE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Sra. Elizete </w:t>
      </w:r>
      <w:proofErr w:type="spellStart"/>
      <w:r>
        <w:rPr>
          <w:rFonts w:asciiTheme="majorHAnsi" w:hAnsiTheme="majorHAnsi"/>
        </w:rPr>
        <w:t>Nicolini</w:t>
      </w:r>
      <w:proofErr w:type="spellEnd"/>
      <w:r>
        <w:rPr>
          <w:rFonts w:asciiTheme="majorHAnsi" w:hAnsiTheme="majorHAnsi"/>
        </w:rPr>
        <w:t xml:space="preserve"> informa</w:t>
      </w:r>
      <w:r w:rsidR="00BD4DEA">
        <w:rPr>
          <w:rFonts w:asciiTheme="majorHAnsi" w:hAnsiTheme="majorHAnsi"/>
        </w:rPr>
        <w:t xml:space="preserve"> que o </w:t>
      </w:r>
      <w:r w:rsidR="0028255D">
        <w:rPr>
          <w:rFonts w:asciiTheme="majorHAnsi" w:hAnsiTheme="majorHAnsi"/>
        </w:rPr>
        <w:t>FMID</w:t>
      </w:r>
      <w:r w:rsidR="00BD4DEA">
        <w:rPr>
          <w:rFonts w:asciiTheme="majorHAnsi" w:hAnsiTheme="majorHAnsi"/>
        </w:rPr>
        <w:t xml:space="preserve"> recebeu </w:t>
      </w:r>
      <w:r w:rsidR="00DE35D3">
        <w:rPr>
          <w:rFonts w:asciiTheme="majorHAnsi" w:hAnsiTheme="majorHAnsi"/>
        </w:rPr>
        <w:t xml:space="preserve">volume de </w:t>
      </w:r>
      <w:r w:rsidR="00BD4DEA">
        <w:rPr>
          <w:rFonts w:asciiTheme="majorHAnsi" w:hAnsiTheme="majorHAnsi"/>
        </w:rPr>
        <w:t>doações</w:t>
      </w:r>
      <w:r w:rsidR="00DE35D3">
        <w:rPr>
          <w:rFonts w:asciiTheme="majorHAnsi" w:hAnsiTheme="majorHAnsi"/>
        </w:rPr>
        <w:t xml:space="preserve"> acima do esperado,</w:t>
      </w:r>
      <w:r w:rsidR="00BD4DEA">
        <w:rPr>
          <w:rFonts w:asciiTheme="majorHAnsi" w:hAnsiTheme="majorHAnsi"/>
        </w:rPr>
        <w:t xml:space="preserve"> até o fi</w:t>
      </w:r>
      <w:r w:rsidR="000E71AF">
        <w:rPr>
          <w:rFonts w:asciiTheme="majorHAnsi" w:hAnsiTheme="majorHAnsi"/>
        </w:rPr>
        <w:t>nal de dezembro de 2020</w:t>
      </w:r>
      <w:r w:rsidR="00DE35D3">
        <w:rPr>
          <w:rFonts w:asciiTheme="majorHAnsi" w:hAnsiTheme="majorHAnsi"/>
        </w:rPr>
        <w:t xml:space="preserve">. </w:t>
      </w:r>
      <w:r w:rsidR="00312725">
        <w:rPr>
          <w:rFonts w:asciiTheme="majorHAnsi" w:hAnsiTheme="majorHAnsi"/>
        </w:rPr>
        <w:t xml:space="preserve">Acrescenta a </w:t>
      </w:r>
      <w:r w:rsidR="00DE35D3">
        <w:rPr>
          <w:rFonts w:asciiTheme="majorHAnsi" w:hAnsiTheme="majorHAnsi"/>
        </w:rPr>
        <w:t xml:space="preserve">necessidade de </w:t>
      </w:r>
      <w:r w:rsidR="00BD4DEA">
        <w:rPr>
          <w:rFonts w:asciiTheme="majorHAnsi" w:hAnsiTheme="majorHAnsi"/>
        </w:rPr>
        <w:t>emi</w:t>
      </w:r>
      <w:r w:rsidR="00DE35D3">
        <w:rPr>
          <w:rFonts w:asciiTheme="majorHAnsi" w:hAnsiTheme="majorHAnsi"/>
        </w:rPr>
        <w:t>tir</w:t>
      </w:r>
      <w:r w:rsidR="00BD4DEA">
        <w:rPr>
          <w:rFonts w:asciiTheme="majorHAnsi" w:hAnsiTheme="majorHAnsi"/>
        </w:rPr>
        <w:t xml:space="preserve"> os recibos solicitados pelas empresas doadoras</w:t>
      </w:r>
      <w:r w:rsidR="00312725">
        <w:rPr>
          <w:rFonts w:asciiTheme="majorHAnsi" w:hAnsiTheme="majorHAnsi"/>
        </w:rPr>
        <w:t xml:space="preserve"> e o monitoramento da</w:t>
      </w:r>
      <w:r w:rsidR="00BD4DEA">
        <w:rPr>
          <w:rFonts w:asciiTheme="majorHAnsi" w:hAnsiTheme="majorHAnsi"/>
        </w:rPr>
        <w:t xml:space="preserve"> </w:t>
      </w:r>
      <w:r w:rsidR="00312725">
        <w:rPr>
          <w:rFonts w:asciiTheme="majorHAnsi" w:hAnsiTheme="majorHAnsi"/>
        </w:rPr>
        <w:t>captação das propostas para obter as i</w:t>
      </w:r>
      <w:r w:rsidR="00BD4DEA">
        <w:rPr>
          <w:rFonts w:asciiTheme="majorHAnsi" w:hAnsiTheme="majorHAnsi"/>
        </w:rPr>
        <w:t xml:space="preserve">nformações estratégicas </w:t>
      </w:r>
      <w:r w:rsidR="00312725">
        <w:rPr>
          <w:rFonts w:asciiTheme="majorHAnsi" w:hAnsiTheme="majorHAnsi"/>
        </w:rPr>
        <w:t xml:space="preserve">do ano de 2020 para o </w:t>
      </w:r>
      <w:r w:rsidR="00BD4DEA">
        <w:rPr>
          <w:rFonts w:asciiTheme="majorHAnsi" w:hAnsiTheme="majorHAnsi"/>
        </w:rPr>
        <w:t>Edital n° 15/SMDHC/FMID/2019</w:t>
      </w:r>
      <w:r w:rsidR="00312725">
        <w:rPr>
          <w:rFonts w:asciiTheme="majorHAnsi" w:hAnsiTheme="majorHAnsi"/>
        </w:rPr>
        <w:t>.</w:t>
      </w:r>
    </w:p>
    <w:p w14:paraId="4BD4EE8F" w14:textId="7782C59F" w:rsidR="006C63AD" w:rsidRDefault="00312725" w:rsidP="00BD4DE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Tendo em vista os valores orçamentários aprovados na LOA 2021, a S</w:t>
      </w:r>
      <w:r w:rsidR="00BD4DEA" w:rsidRPr="00BD4DEA">
        <w:rPr>
          <w:color w:val="000000"/>
        </w:rPr>
        <w:t>ra. Elizete informa que é importante entender</w:t>
      </w:r>
      <w:r>
        <w:rPr>
          <w:color w:val="000000"/>
        </w:rPr>
        <w:t xml:space="preserve"> a explicação técnica para o </w:t>
      </w:r>
      <w:r w:rsidR="00BD4DEA" w:rsidRPr="00BD4DEA">
        <w:rPr>
          <w:color w:val="000000"/>
        </w:rPr>
        <w:t>corte orçamentário do FMID no LOA 2021</w:t>
      </w:r>
      <w:r>
        <w:rPr>
          <w:color w:val="000000"/>
        </w:rPr>
        <w:t>,</w:t>
      </w:r>
      <w:r w:rsidR="00BD4DEA">
        <w:rPr>
          <w:color w:val="000000"/>
        </w:rPr>
        <w:t xml:space="preserve"> uma vez que o valor aprovado não foi o valor </w:t>
      </w:r>
      <w:r>
        <w:rPr>
          <w:color w:val="000000"/>
        </w:rPr>
        <w:t xml:space="preserve">da proposta orçamentária, e muito abaixo dos anos anteriores. Explicou que isso não impacto o saldo financeiro do FMID, e que será possível solicitar remanejamentos conforme a execução orçamentária assim requerer. </w:t>
      </w:r>
    </w:p>
    <w:p w14:paraId="4207F987" w14:textId="77777777" w:rsidR="00312725" w:rsidRDefault="00312725" w:rsidP="00BD4DEA">
      <w:pPr>
        <w:spacing w:after="0" w:line="240" w:lineRule="auto"/>
        <w:jc w:val="both"/>
        <w:rPr>
          <w:color w:val="000000"/>
        </w:rPr>
      </w:pPr>
    </w:p>
    <w:p w14:paraId="6A147121" w14:textId="75ED473B" w:rsidR="00BD4DEA" w:rsidRDefault="00BD4DEA" w:rsidP="00A019ED">
      <w:pPr>
        <w:spacing w:after="0" w:line="240" w:lineRule="auto"/>
        <w:jc w:val="both"/>
        <w:rPr>
          <w:color w:val="000000"/>
        </w:rPr>
      </w:pPr>
      <w:r w:rsidRPr="00BD4DEA">
        <w:rPr>
          <w:color w:val="000000"/>
        </w:rPr>
        <w:t>O Sr. José Carlos</w:t>
      </w:r>
      <w:r w:rsidR="00DE41AF">
        <w:rPr>
          <w:color w:val="000000"/>
        </w:rPr>
        <w:t xml:space="preserve"> </w:t>
      </w:r>
      <w:proofErr w:type="spellStart"/>
      <w:r w:rsidR="00DE41AF">
        <w:rPr>
          <w:color w:val="000000"/>
        </w:rPr>
        <w:t>Palacios</w:t>
      </w:r>
      <w:proofErr w:type="spellEnd"/>
      <w:r w:rsidR="00DE41AF">
        <w:rPr>
          <w:color w:val="000000"/>
        </w:rPr>
        <w:t xml:space="preserve"> </w:t>
      </w:r>
      <w:proofErr w:type="spellStart"/>
      <w:r w:rsidR="00DE41AF">
        <w:rPr>
          <w:color w:val="000000"/>
        </w:rPr>
        <w:t>Munoz</w:t>
      </w:r>
      <w:proofErr w:type="spellEnd"/>
      <w:r w:rsidRPr="00BD4DEA">
        <w:rPr>
          <w:color w:val="000000"/>
        </w:rPr>
        <w:t xml:space="preserve"> representante da </w:t>
      </w:r>
      <w:r w:rsidR="00312725">
        <w:rPr>
          <w:color w:val="000000"/>
        </w:rPr>
        <w:t xml:space="preserve">Secretaria da Fazenda (SF) </w:t>
      </w:r>
      <w:r w:rsidRPr="00BD4DEA">
        <w:rPr>
          <w:color w:val="000000"/>
        </w:rPr>
        <w:t>se comprometeu a verificar a posição da</w:t>
      </w:r>
      <w:r w:rsidR="00312725">
        <w:rPr>
          <w:color w:val="000000"/>
        </w:rPr>
        <w:t xml:space="preserve"> unidade responsável da</w:t>
      </w:r>
      <w:r w:rsidRPr="00BD4DEA">
        <w:rPr>
          <w:color w:val="000000"/>
        </w:rPr>
        <w:t xml:space="preserve"> SF</w:t>
      </w:r>
      <w:r w:rsidR="006C63AD">
        <w:rPr>
          <w:color w:val="000000"/>
        </w:rPr>
        <w:t xml:space="preserve">, qual </w:t>
      </w:r>
      <w:r w:rsidR="00A019ED">
        <w:rPr>
          <w:color w:val="000000"/>
        </w:rPr>
        <w:t>a justificativa</w:t>
      </w:r>
      <w:r w:rsidR="00312725">
        <w:rPr>
          <w:color w:val="000000"/>
        </w:rPr>
        <w:t xml:space="preserve"> técnica</w:t>
      </w:r>
      <w:r w:rsidRPr="00BD4DEA">
        <w:rPr>
          <w:color w:val="000000"/>
        </w:rPr>
        <w:t xml:space="preserve"> para </w:t>
      </w:r>
      <w:r w:rsidR="00A019ED">
        <w:rPr>
          <w:color w:val="000000"/>
        </w:rPr>
        <w:t>o</w:t>
      </w:r>
      <w:r w:rsidR="006C63AD">
        <w:rPr>
          <w:color w:val="000000"/>
        </w:rPr>
        <w:t xml:space="preserve"> corte orçamentário</w:t>
      </w:r>
      <w:r w:rsidRPr="00BD4DEA">
        <w:rPr>
          <w:color w:val="000000"/>
        </w:rPr>
        <w:t xml:space="preserve"> e na próxima reunião </w:t>
      </w:r>
      <w:r w:rsidR="00A019ED">
        <w:rPr>
          <w:color w:val="000000"/>
        </w:rPr>
        <w:t>a pauta será novamente discutida por esse conselho.</w:t>
      </w:r>
    </w:p>
    <w:p w14:paraId="0E944C58" w14:textId="77777777" w:rsidR="00155F1B" w:rsidRDefault="00155F1B" w:rsidP="00A019ED">
      <w:pPr>
        <w:spacing w:after="0" w:line="240" w:lineRule="auto"/>
        <w:jc w:val="both"/>
        <w:rPr>
          <w:b/>
        </w:rPr>
      </w:pPr>
    </w:p>
    <w:p w14:paraId="46291FB3" w14:textId="6E4EF4B3" w:rsidR="00155F1B" w:rsidRDefault="00155F1B" w:rsidP="00A019ED">
      <w:pPr>
        <w:spacing w:after="0" w:line="240" w:lineRule="auto"/>
        <w:jc w:val="both"/>
        <w:rPr>
          <w:rFonts w:asciiTheme="majorHAnsi" w:hAnsiTheme="majorHAnsi"/>
        </w:rPr>
      </w:pPr>
      <w:r>
        <w:rPr>
          <w:b/>
        </w:rPr>
        <w:t xml:space="preserve">2º item da pauta: </w:t>
      </w:r>
    </w:p>
    <w:p w14:paraId="0BD80899" w14:textId="5B0F4264" w:rsidR="00312725" w:rsidRDefault="00F947A1" w:rsidP="00312725">
      <w:pPr>
        <w:jc w:val="both"/>
      </w:pPr>
      <w:r w:rsidRPr="00F947A1">
        <w:t>Atualização acerca do Edital</w:t>
      </w:r>
      <w:r>
        <w:rPr>
          <w:b/>
        </w:rPr>
        <w:t xml:space="preserve"> </w:t>
      </w:r>
      <w:r>
        <w:rPr>
          <w:rFonts w:asciiTheme="majorHAnsi" w:hAnsiTheme="majorHAnsi"/>
        </w:rPr>
        <w:t>n° 15/SMDHC/FMID/2019 que teve 46</w:t>
      </w:r>
      <w:r w:rsidR="0028255D">
        <w:rPr>
          <w:rFonts w:asciiTheme="majorHAnsi" w:hAnsiTheme="majorHAnsi"/>
        </w:rPr>
        <w:t xml:space="preserve"> propostas aptas e destas</w:t>
      </w:r>
      <w:r>
        <w:rPr>
          <w:rFonts w:asciiTheme="majorHAnsi" w:hAnsiTheme="majorHAnsi"/>
        </w:rPr>
        <w:t xml:space="preserve"> 15 propostas </w:t>
      </w:r>
      <w:r w:rsidR="00BD6239">
        <w:rPr>
          <w:rFonts w:asciiTheme="majorHAnsi" w:hAnsiTheme="majorHAnsi"/>
        </w:rPr>
        <w:t>classificadas</w:t>
      </w:r>
      <w:r w:rsidR="00DC5189">
        <w:rPr>
          <w:rFonts w:asciiTheme="majorHAnsi" w:hAnsiTheme="majorHAnsi"/>
        </w:rPr>
        <w:t xml:space="preserve">. </w:t>
      </w:r>
      <w:r w:rsidR="0028255D" w:rsidRPr="00155F1B">
        <w:t>Das 31 propostas em captação a</w:t>
      </w:r>
      <w:r w:rsidR="00C37D6C" w:rsidRPr="00155F1B">
        <w:t xml:space="preserve"> OSC</w:t>
      </w:r>
      <w:r w:rsidR="0028255D" w:rsidRPr="00155F1B">
        <w:t xml:space="preserve"> </w:t>
      </w:r>
      <w:r w:rsidR="003F241C" w:rsidRPr="00155F1B">
        <w:t>SEFRAS justificou a desistência de execução da</w:t>
      </w:r>
      <w:r w:rsidR="00312725">
        <w:t xml:space="preserve"> proposta por meio de um ofício, apresentado aos presentes. </w:t>
      </w:r>
    </w:p>
    <w:p w14:paraId="12C8BB66" w14:textId="3B69BF1B" w:rsidR="00312725" w:rsidRPr="00312725" w:rsidRDefault="00312725" w:rsidP="00312725">
      <w:pPr>
        <w:jc w:val="both"/>
      </w:pPr>
      <w:r>
        <w:t xml:space="preserve">Das </w:t>
      </w:r>
      <w:r w:rsidRPr="00155F1B">
        <w:t xml:space="preserve"> </w:t>
      </w:r>
      <w:r w:rsidR="00DC5189">
        <w:t xml:space="preserve">15 </w:t>
      </w:r>
      <w:r w:rsidRPr="00312725">
        <w:rPr>
          <w:color w:val="000000"/>
        </w:rPr>
        <w:t>Propostas Classificadas:</w:t>
      </w:r>
    </w:p>
    <w:p w14:paraId="2810E60B" w14:textId="7B99B838" w:rsidR="00DC5189" w:rsidRPr="00DC5189" w:rsidRDefault="00DC5189" w:rsidP="00DC5189">
      <w:pPr>
        <w:pStyle w:val="ListParagraph"/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08 Informaram que só se manifestarão a partir do segundo semestre de 2021</w:t>
      </w:r>
    </w:p>
    <w:p w14:paraId="39C9F2F3" w14:textId="6D7CAD4C" w:rsidR="00312725" w:rsidRDefault="00312725" w:rsidP="00312725">
      <w:pPr>
        <w:pStyle w:val="ListParagraph"/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 xml:space="preserve">04 </w:t>
      </w:r>
      <w:r w:rsidR="00DC5189">
        <w:rPr>
          <w:color w:val="000000"/>
        </w:rPr>
        <w:t xml:space="preserve">Solicitações de </w:t>
      </w:r>
      <w:r>
        <w:rPr>
          <w:color w:val="000000"/>
        </w:rPr>
        <w:t xml:space="preserve">readequações de proposta </w:t>
      </w:r>
      <w:r w:rsidR="00DC5189">
        <w:rPr>
          <w:color w:val="000000"/>
        </w:rPr>
        <w:t xml:space="preserve">- </w:t>
      </w:r>
      <w:r>
        <w:rPr>
          <w:color w:val="000000"/>
        </w:rPr>
        <w:t xml:space="preserve"> Análise das readequações pelo COAT em</w:t>
      </w:r>
      <w:r w:rsidR="00DC5189">
        <w:rPr>
          <w:color w:val="000000"/>
        </w:rPr>
        <w:t xml:space="preserve"> janeiro de</w:t>
      </w:r>
      <w:r>
        <w:rPr>
          <w:color w:val="000000"/>
        </w:rPr>
        <w:t xml:space="preserve"> 2021</w:t>
      </w:r>
    </w:p>
    <w:p w14:paraId="137A2547" w14:textId="331A1B32" w:rsidR="00312725" w:rsidRDefault="00DC5189" w:rsidP="00312725">
      <w:pPr>
        <w:pStyle w:val="ListParagraph"/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 xml:space="preserve">01 </w:t>
      </w:r>
      <w:r w:rsidR="00312725">
        <w:rPr>
          <w:color w:val="000000"/>
        </w:rPr>
        <w:t xml:space="preserve">Desistência </w:t>
      </w:r>
    </w:p>
    <w:p w14:paraId="4FF4D5D5" w14:textId="63112429" w:rsidR="00312725" w:rsidRDefault="00312725" w:rsidP="00312725">
      <w:pPr>
        <w:pStyle w:val="ListParagraph"/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lastRenderedPageBreak/>
        <w:t xml:space="preserve">02 </w:t>
      </w:r>
      <w:r w:rsidR="00DC5189">
        <w:rPr>
          <w:color w:val="000000"/>
        </w:rPr>
        <w:t xml:space="preserve"> S</w:t>
      </w:r>
      <w:r>
        <w:rPr>
          <w:color w:val="000000"/>
        </w:rPr>
        <w:t xml:space="preserve">em manifestação </w:t>
      </w:r>
    </w:p>
    <w:p w14:paraId="7AEC6EEF" w14:textId="77777777" w:rsidR="00312725" w:rsidRDefault="00312725" w:rsidP="00155F1B">
      <w:pPr>
        <w:jc w:val="both"/>
      </w:pPr>
    </w:p>
    <w:p w14:paraId="2CD34979" w14:textId="23A513EF" w:rsidR="0008198B" w:rsidRPr="00155F1B" w:rsidRDefault="00C37D6C" w:rsidP="00155F1B">
      <w:pPr>
        <w:jc w:val="both"/>
      </w:pPr>
      <w:r w:rsidRPr="00155F1B">
        <w:t>Dentre as propostas classificadas</w:t>
      </w:r>
      <w:r w:rsidR="008A6452">
        <w:t>,</w:t>
      </w:r>
      <w:r w:rsidRPr="00155F1B">
        <w:t xml:space="preserve"> 4 OSC encaminharam readequações </w:t>
      </w:r>
      <w:r w:rsidR="008B4AF4" w:rsidRPr="00155F1B">
        <w:t xml:space="preserve">metodológicas </w:t>
      </w:r>
      <w:r w:rsidRPr="00155F1B">
        <w:t xml:space="preserve">das mesmas </w:t>
      </w:r>
      <w:r w:rsidR="008B4AF4" w:rsidRPr="00155F1B">
        <w:t xml:space="preserve">e </w:t>
      </w:r>
      <w:r w:rsidRPr="00155F1B">
        <w:t xml:space="preserve">que </w:t>
      </w:r>
      <w:r w:rsidR="008A6452">
        <w:t xml:space="preserve">serão </w:t>
      </w:r>
      <w:r w:rsidRPr="00155F1B">
        <w:t xml:space="preserve">analisadas por este conselho para que possam ser encaminhadas ao setor de Parcerias. </w:t>
      </w:r>
    </w:p>
    <w:p w14:paraId="7372E43F" w14:textId="77777777" w:rsidR="00F545A2" w:rsidRDefault="00DC5189" w:rsidP="00730CE4">
      <w:pPr>
        <w:jc w:val="both"/>
      </w:pPr>
      <w:r w:rsidRPr="00DC5189">
        <w:t>Para essa readequação,</w:t>
      </w:r>
      <w:r>
        <w:t xml:space="preserve"> será encaminhada proposta de m</w:t>
      </w:r>
      <w:r w:rsidR="00F545A2">
        <w:t xml:space="preserve">étodo para que o grupo analise e </w:t>
      </w:r>
    </w:p>
    <w:p w14:paraId="5775987B" w14:textId="77B381E3" w:rsidR="00F545A2" w:rsidRPr="00F545A2" w:rsidRDefault="00F545A2" w:rsidP="004D586E">
      <w:pPr>
        <w:jc w:val="both"/>
      </w:pPr>
      <w:r>
        <w:t xml:space="preserve">delibere os casos solicitados.  </w:t>
      </w:r>
      <w:r w:rsidR="00DC5189">
        <w:t xml:space="preserve"> </w:t>
      </w:r>
    </w:p>
    <w:p w14:paraId="55679A86" w14:textId="5E4E2A24" w:rsidR="00F545A2" w:rsidRPr="00F545A2" w:rsidRDefault="00F545A2" w:rsidP="004D586E">
      <w:pPr>
        <w:jc w:val="both"/>
        <w:rPr>
          <w:rFonts w:asciiTheme="majorHAnsi" w:eastAsia="Times New Roman" w:hAnsiTheme="majorHAnsi" w:cstheme="majorHAnsi"/>
        </w:rPr>
      </w:pPr>
      <w:r>
        <w:rPr>
          <w:b/>
        </w:rPr>
        <w:t xml:space="preserve">3º item da pauta: </w:t>
      </w:r>
      <w:r w:rsidRPr="00F545A2">
        <w:t xml:space="preserve">não houve. </w:t>
      </w:r>
    </w:p>
    <w:p w14:paraId="3D9483C2" w14:textId="77777777" w:rsidR="006012D1" w:rsidRDefault="004D586E" w:rsidP="004D586E">
      <w:pPr>
        <w:jc w:val="both"/>
        <w:rPr>
          <w:rFonts w:asciiTheme="majorHAnsi" w:eastAsia="Times New Roman" w:hAnsiTheme="majorHAnsi" w:cstheme="majorHAnsi"/>
        </w:rPr>
      </w:pPr>
      <w:r w:rsidRPr="005B3330">
        <w:rPr>
          <w:rFonts w:asciiTheme="majorHAnsi" w:eastAsia="Times New Roman" w:hAnsiTheme="majorHAnsi" w:cstheme="majorHAnsi"/>
        </w:rPr>
        <w:t xml:space="preserve">Em seguida, não havendo mais assuntos a tratar encerrou-se a reunião e eu, Alessandra </w:t>
      </w:r>
      <w:proofErr w:type="spellStart"/>
      <w:r w:rsidRPr="005B3330">
        <w:rPr>
          <w:rFonts w:asciiTheme="majorHAnsi" w:eastAsia="Times New Roman" w:hAnsiTheme="majorHAnsi" w:cstheme="majorHAnsi"/>
        </w:rPr>
        <w:t>Gosling</w:t>
      </w:r>
      <w:proofErr w:type="spellEnd"/>
      <w:r w:rsidRPr="005B3330">
        <w:rPr>
          <w:rFonts w:asciiTheme="majorHAnsi" w:eastAsia="Times New Roman" w:hAnsiTheme="majorHAnsi" w:cstheme="majorHAnsi"/>
        </w:rPr>
        <w:t xml:space="preserve">, para constar, lavrei a presente ata.  </w:t>
      </w:r>
    </w:p>
    <w:p w14:paraId="6C297D8E" w14:textId="77777777" w:rsidR="006012D1" w:rsidRDefault="006012D1" w:rsidP="004D586E">
      <w:pPr>
        <w:jc w:val="both"/>
        <w:rPr>
          <w:rFonts w:asciiTheme="majorHAnsi" w:eastAsia="Times New Roman" w:hAnsiTheme="majorHAnsi" w:cstheme="majorHAnsi"/>
        </w:rPr>
      </w:pPr>
    </w:p>
    <w:p w14:paraId="039037A9" w14:textId="569BE1AB" w:rsidR="00755841" w:rsidRPr="007D46EC" w:rsidRDefault="004D586E" w:rsidP="007D46EC">
      <w:pPr>
        <w:jc w:val="both"/>
        <w:rPr>
          <w:b/>
        </w:rPr>
      </w:pPr>
      <w:r w:rsidRPr="005B3330">
        <w:rPr>
          <w:rFonts w:asciiTheme="majorHAnsi" w:eastAsia="Times New Roman" w:hAnsiTheme="majorHAnsi" w:cstheme="majorHAnsi"/>
        </w:rPr>
        <w:t xml:space="preserve">São Paulo, </w:t>
      </w:r>
      <w:r w:rsidR="00A87672">
        <w:rPr>
          <w:rFonts w:asciiTheme="majorHAnsi" w:eastAsia="Times New Roman" w:hAnsiTheme="majorHAnsi" w:cstheme="majorHAnsi"/>
        </w:rPr>
        <w:t>13</w:t>
      </w:r>
      <w:r w:rsidR="00286854">
        <w:rPr>
          <w:rFonts w:asciiTheme="majorHAnsi" w:eastAsia="Times New Roman" w:hAnsiTheme="majorHAnsi" w:cstheme="majorHAnsi"/>
        </w:rPr>
        <w:t xml:space="preserve"> </w:t>
      </w:r>
      <w:r w:rsidRPr="005B3330">
        <w:rPr>
          <w:rFonts w:asciiTheme="majorHAnsi" w:eastAsia="Times New Roman" w:hAnsiTheme="majorHAnsi" w:cstheme="majorHAnsi"/>
        </w:rPr>
        <w:t xml:space="preserve">de </w:t>
      </w:r>
      <w:r w:rsidR="00A87672">
        <w:rPr>
          <w:rFonts w:asciiTheme="majorHAnsi" w:eastAsia="Times New Roman" w:hAnsiTheme="majorHAnsi" w:cstheme="majorHAnsi"/>
        </w:rPr>
        <w:t>janeiro de 2021</w:t>
      </w:r>
      <w:r>
        <w:rPr>
          <w:rFonts w:asciiTheme="majorHAnsi" w:eastAsia="Times New Roman" w:hAnsiTheme="majorHAnsi" w:cstheme="majorHAnsi"/>
        </w:rPr>
        <w:t>.</w:t>
      </w:r>
    </w:p>
    <w:p w14:paraId="5D7B8E4D" w14:textId="328DF5FA" w:rsidR="00DB4E47" w:rsidRDefault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</w:t>
      </w:r>
      <w:r w:rsidR="00DF5B9D">
        <w:rPr>
          <w:color w:val="000000"/>
        </w:rPr>
        <w:t>_________________________________________________</w:t>
      </w:r>
    </w:p>
    <w:p w14:paraId="532C2977" w14:textId="2524BFD7" w:rsidR="00755841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EAFB5DC" w14:textId="77777777" w:rsidR="00DB4E47" w:rsidRDefault="00DF5B9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14:paraId="743E8D63" w14:textId="77777777" w:rsidR="007E08DC" w:rsidRDefault="007E0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899B4" w14:textId="77777777" w:rsidR="0034767B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</w:t>
      </w:r>
      <w:r w:rsidR="000D1BFC">
        <w:rPr>
          <w:color w:val="000000"/>
        </w:rPr>
        <w:t xml:space="preserve">    </w:t>
      </w:r>
    </w:p>
    <w:p w14:paraId="19956552" w14:textId="1EFD3641"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135CB4B6" w14:textId="4593E41B" w:rsidR="00DB4E47" w:rsidRPr="007E08DC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668D6D40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4F36EFF4" w14:textId="0C8024DE" w:rsidR="00BC3041" w:rsidRDefault="004170B3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09A03C82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298CFD78" w14:textId="493F1EC1" w:rsidR="00CC0E1A" w:rsidRDefault="00DF5B9D" w:rsidP="0060771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p w14:paraId="2379C802" w14:textId="77777777" w:rsidR="00262BF6" w:rsidRDefault="00262BF6" w:rsidP="002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11FAB3D2" w14:textId="764D281D" w:rsidR="00262BF6" w:rsidRDefault="00262BF6" w:rsidP="00262BF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Luciana</w:t>
      </w:r>
      <w:r w:rsidR="005B3330">
        <w:rPr>
          <w:b/>
          <w:color w:val="000000"/>
        </w:rPr>
        <w:t xml:space="preserve"> Neto de Oliveira</w:t>
      </w:r>
    </w:p>
    <w:p w14:paraId="59D13084" w14:textId="77777777" w:rsidR="00262BF6" w:rsidRDefault="00262BF6" w:rsidP="00262BF6">
      <w:pPr>
        <w:spacing w:after="0" w:line="240" w:lineRule="auto"/>
        <w:rPr>
          <w:b/>
          <w:color w:val="000000"/>
        </w:rPr>
      </w:pPr>
    </w:p>
    <w:p w14:paraId="421AAC2F" w14:textId="3164566F" w:rsidR="00CC0E1A" w:rsidRPr="00C354F8" w:rsidRDefault="00CC0E1A" w:rsidP="00607716">
      <w:pPr>
        <w:spacing w:after="0" w:line="240" w:lineRule="auto"/>
        <w:rPr>
          <w:b/>
          <w:color w:val="000000"/>
        </w:rPr>
      </w:pPr>
    </w:p>
    <w:sectPr w:rsidR="00CC0E1A" w:rsidRPr="00C354F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EF"/>
    <w:multiLevelType w:val="hybridMultilevel"/>
    <w:tmpl w:val="121046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62B"/>
    <w:multiLevelType w:val="hybridMultilevel"/>
    <w:tmpl w:val="887A5840"/>
    <w:lvl w:ilvl="0" w:tplc="E58E35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2644"/>
    <w:multiLevelType w:val="hybridMultilevel"/>
    <w:tmpl w:val="76D896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332E3E"/>
    <w:multiLevelType w:val="hybridMultilevel"/>
    <w:tmpl w:val="EF0679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02831"/>
    <w:multiLevelType w:val="hybridMultilevel"/>
    <w:tmpl w:val="7AE63802"/>
    <w:lvl w:ilvl="0" w:tplc="4E4E7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D0F4F"/>
    <w:multiLevelType w:val="multilevel"/>
    <w:tmpl w:val="643249F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2D82"/>
    <w:rsid w:val="00044314"/>
    <w:rsid w:val="00045EED"/>
    <w:rsid w:val="00046716"/>
    <w:rsid w:val="00046791"/>
    <w:rsid w:val="00047724"/>
    <w:rsid w:val="00052FEF"/>
    <w:rsid w:val="00065DCB"/>
    <w:rsid w:val="00066305"/>
    <w:rsid w:val="00072941"/>
    <w:rsid w:val="00077F72"/>
    <w:rsid w:val="0008198B"/>
    <w:rsid w:val="000820A9"/>
    <w:rsid w:val="0008242E"/>
    <w:rsid w:val="000836D9"/>
    <w:rsid w:val="0008644B"/>
    <w:rsid w:val="00091BC5"/>
    <w:rsid w:val="00093541"/>
    <w:rsid w:val="000A25FE"/>
    <w:rsid w:val="000B02CE"/>
    <w:rsid w:val="000B1EE4"/>
    <w:rsid w:val="000D0110"/>
    <w:rsid w:val="000D036C"/>
    <w:rsid w:val="000D1BFC"/>
    <w:rsid w:val="000E187B"/>
    <w:rsid w:val="000E71AF"/>
    <w:rsid w:val="000E740E"/>
    <w:rsid w:val="000E788C"/>
    <w:rsid w:val="000F40D9"/>
    <w:rsid w:val="00107AE1"/>
    <w:rsid w:val="00136E4E"/>
    <w:rsid w:val="001424A8"/>
    <w:rsid w:val="00142B81"/>
    <w:rsid w:val="00143FBD"/>
    <w:rsid w:val="00144CB3"/>
    <w:rsid w:val="00145FD7"/>
    <w:rsid w:val="00146419"/>
    <w:rsid w:val="00152BB7"/>
    <w:rsid w:val="00155DB9"/>
    <w:rsid w:val="00155F1B"/>
    <w:rsid w:val="00181BFD"/>
    <w:rsid w:val="00182E7D"/>
    <w:rsid w:val="00184765"/>
    <w:rsid w:val="001C5691"/>
    <w:rsid w:val="001C5E22"/>
    <w:rsid w:val="001D284A"/>
    <w:rsid w:val="001D5BBD"/>
    <w:rsid w:val="001D6FF9"/>
    <w:rsid w:val="001E0B2D"/>
    <w:rsid w:val="001E48BC"/>
    <w:rsid w:val="001E72C5"/>
    <w:rsid w:val="001F59E6"/>
    <w:rsid w:val="00210792"/>
    <w:rsid w:val="00212F18"/>
    <w:rsid w:val="00220FE1"/>
    <w:rsid w:val="00222588"/>
    <w:rsid w:val="00242CCA"/>
    <w:rsid w:val="00243D38"/>
    <w:rsid w:val="00244811"/>
    <w:rsid w:val="002474C1"/>
    <w:rsid w:val="00257B84"/>
    <w:rsid w:val="0026044D"/>
    <w:rsid w:val="00262BF6"/>
    <w:rsid w:val="00263A20"/>
    <w:rsid w:val="0027683E"/>
    <w:rsid w:val="0028255D"/>
    <w:rsid w:val="002838A7"/>
    <w:rsid w:val="0028554F"/>
    <w:rsid w:val="00286854"/>
    <w:rsid w:val="00292693"/>
    <w:rsid w:val="00292C0E"/>
    <w:rsid w:val="002953CC"/>
    <w:rsid w:val="002A1451"/>
    <w:rsid w:val="002A221A"/>
    <w:rsid w:val="002A2612"/>
    <w:rsid w:val="002A4910"/>
    <w:rsid w:val="002B15E1"/>
    <w:rsid w:val="002B63C2"/>
    <w:rsid w:val="002C22E1"/>
    <w:rsid w:val="002D5BF3"/>
    <w:rsid w:val="00303E94"/>
    <w:rsid w:val="00306BDC"/>
    <w:rsid w:val="00312725"/>
    <w:rsid w:val="00316D57"/>
    <w:rsid w:val="00326EB0"/>
    <w:rsid w:val="00326EE8"/>
    <w:rsid w:val="00330060"/>
    <w:rsid w:val="00330A10"/>
    <w:rsid w:val="003361E6"/>
    <w:rsid w:val="00336AAE"/>
    <w:rsid w:val="0034060E"/>
    <w:rsid w:val="0034767B"/>
    <w:rsid w:val="003522CB"/>
    <w:rsid w:val="0036039F"/>
    <w:rsid w:val="00363559"/>
    <w:rsid w:val="0036713A"/>
    <w:rsid w:val="00370881"/>
    <w:rsid w:val="00373576"/>
    <w:rsid w:val="00374F39"/>
    <w:rsid w:val="00376BD0"/>
    <w:rsid w:val="00377AA7"/>
    <w:rsid w:val="00377ACF"/>
    <w:rsid w:val="003813F2"/>
    <w:rsid w:val="00391B97"/>
    <w:rsid w:val="00391F96"/>
    <w:rsid w:val="00396368"/>
    <w:rsid w:val="00396BE3"/>
    <w:rsid w:val="003A1F2E"/>
    <w:rsid w:val="003A701B"/>
    <w:rsid w:val="003C0A4B"/>
    <w:rsid w:val="003D1DFD"/>
    <w:rsid w:val="003F054E"/>
    <w:rsid w:val="003F241C"/>
    <w:rsid w:val="0040177E"/>
    <w:rsid w:val="00402C7D"/>
    <w:rsid w:val="00406C97"/>
    <w:rsid w:val="004170B3"/>
    <w:rsid w:val="0042255B"/>
    <w:rsid w:val="004268EA"/>
    <w:rsid w:val="00441088"/>
    <w:rsid w:val="004468A5"/>
    <w:rsid w:val="004508EC"/>
    <w:rsid w:val="00452AA2"/>
    <w:rsid w:val="004579F6"/>
    <w:rsid w:val="00472093"/>
    <w:rsid w:val="0048191C"/>
    <w:rsid w:val="00485BF9"/>
    <w:rsid w:val="004A0DA7"/>
    <w:rsid w:val="004A3B20"/>
    <w:rsid w:val="004B32FE"/>
    <w:rsid w:val="004C4E0B"/>
    <w:rsid w:val="004D0ED7"/>
    <w:rsid w:val="004D2D84"/>
    <w:rsid w:val="004D472E"/>
    <w:rsid w:val="004D586E"/>
    <w:rsid w:val="004E2F77"/>
    <w:rsid w:val="004E5378"/>
    <w:rsid w:val="00505485"/>
    <w:rsid w:val="00505F29"/>
    <w:rsid w:val="00507326"/>
    <w:rsid w:val="00507D1E"/>
    <w:rsid w:val="00511FB3"/>
    <w:rsid w:val="00514DA8"/>
    <w:rsid w:val="00521228"/>
    <w:rsid w:val="00521491"/>
    <w:rsid w:val="00521F65"/>
    <w:rsid w:val="005418DF"/>
    <w:rsid w:val="00543571"/>
    <w:rsid w:val="005439B0"/>
    <w:rsid w:val="0054420B"/>
    <w:rsid w:val="005453C8"/>
    <w:rsid w:val="00545573"/>
    <w:rsid w:val="00546387"/>
    <w:rsid w:val="0054647D"/>
    <w:rsid w:val="00547250"/>
    <w:rsid w:val="005522B6"/>
    <w:rsid w:val="00555D52"/>
    <w:rsid w:val="005628C4"/>
    <w:rsid w:val="00565D68"/>
    <w:rsid w:val="00566AD6"/>
    <w:rsid w:val="00577677"/>
    <w:rsid w:val="00580B7C"/>
    <w:rsid w:val="005B3330"/>
    <w:rsid w:val="005C5B15"/>
    <w:rsid w:val="005D5AD9"/>
    <w:rsid w:val="005E6060"/>
    <w:rsid w:val="005F6D51"/>
    <w:rsid w:val="006012D1"/>
    <w:rsid w:val="00601C86"/>
    <w:rsid w:val="00607716"/>
    <w:rsid w:val="00614DB5"/>
    <w:rsid w:val="006164A1"/>
    <w:rsid w:val="006209C3"/>
    <w:rsid w:val="00625B0C"/>
    <w:rsid w:val="00626920"/>
    <w:rsid w:val="00631859"/>
    <w:rsid w:val="00633854"/>
    <w:rsid w:val="006414EC"/>
    <w:rsid w:val="00642077"/>
    <w:rsid w:val="00642D45"/>
    <w:rsid w:val="00672B3F"/>
    <w:rsid w:val="00677862"/>
    <w:rsid w:val="00686D0D"/>
    <w:rsid w:val="006908A5"/>
    <w:rsid w:val="006933E5"/>
    <w:rsid w:val="006A430E"/>
    <w:rsid w:val="006B0ECC"/>
    <w:rsid w:val="006B22BC"/>
    <w:rsid w:val="006C04DB"/>
    <w:rsid w:val="006C63AD"/>
    <w:rsid w:val="006C6B7A"/>
    <w:rsid w:val="006D1293"/>
    <w:rsid w:val="006D196A"/>
    <w:rsid w:val="00703BC6"/>
    <w:rsid w:val="007141EC"/>
    <w:rsid w:val="007226C1"/>
    <w:rsid w:val="0072427C"/>
    <w:rsid w:val="00727333"/>
    <w:rsid w:val="00730CE4"/>
    <w:rsid w:val="00733249"/>
    <w:rsid w:val="0075187A"/>
    <w:rsid w:val="00755841"/>
    <w:rsid w:val="007643E2"/>
    <w:rsid w:val="007713A4"/>
    <w:rsid w:val="007743D3"/>
    <w:rsid w:val="0078773E"/>
    <w:rsid w:val="007919B7"/>
    <w:rsid w:val="00796A32"/>
    <w:rsid w:val="007A0DB2"/>
    <w:rsid w:val="007A2FA7"/>
    <w:rsid w:val="007A35C0"/>
    <w:rsid w:val="007A54F0"/>
    <w:rsid w:val="007B1EFE"/>
    <w:rsid w:val="007B4120"/>
    <w:rsid w:val="007B6C00"/>
    <w:rsid w:val="007D46EC"/>
    <w:rsid w:val="007E08DC"/>
    <w:rsid w:val="007E19EC"/>
    <w:rsid w:val="007E1E24"/>
    <w:rsid w:val="007E1F21"/>
    <w:rsid w:val="007F4076"/>
    <w:rsid w:val="007F4262"/>
    <w:rsid w:val="008005AA"/>
    <w:rsid w:val="008025A8"/>
    <w:rsid w:val="00812BB7"/>
    <w:rsid w:val="00823463"/>
    <w:rsid w:val="00823DDA"/>
    <w:rsid w:val="008248AA"/>
    <w:rsid w:val="00833AB7"/>
    <w:rsid w:val="008529AF"/>
    <w:rsid w:val="00852C0F"/>
    <w:rsid w:val="00862DA4"/>
    <w:rsid w:val="00867DFB"/>
    <w:rsid w:val="0087064A"/>
    <w:rsid w:val="008918C4"/>
    <w:rsid w:val="00891A14"/>
    <w:rsid w:val="00894CE1"/>
    <w:rsid w:val="008A0E58"/>
    <w:rsid w:val="008A54D4"/>
    <w:rsid w:val="008A57CC"/>
    <w:rsid w:val="008A6452"/>
    <w:rsid w:val="008B1DC6"/>
    <w:rsid w:val="008B4AF4"/>
    <w:rsid w:val="008C2FFA"/>
    <w:rsid w:val="008C6AB4"/>
    <w:rsid w:val="008D4E7C"/>
    <w:rsid w:val="008E1F32"/>
    <w:rsid w:val="008E4568"/>
    <w:rsid w:val="008E58DC"/>
    <w:rsid w:val="008E70DC"/>
    <w:rsid w:val="008F0EFF"/>
    <w:rsid w:val="00905133"/>
    <w:rsid w:val="009063DB"/>
    <w:rsid w:val="00932630"/>
    <w:rsid w:val="009342C7"/>
    <w:rsid w:val="00945A50"/>
    <w:rsid w:val="009503DE"/>
    <w:rsid w:val="00951122"/>
    <w:rsid w:val="00951A6A"/>
    <w:rsid w:val="00952116"/>
    <w:rsid w:val="009651C8"/>
    <w:rsid w:val="00977DDA"/>
    <w:rsid w:val="009818EE"/>
    <w:rsid w:val="00985BD1"/>
    <w:rsid w:val="0098701F"/>
    <w:rsid w:val="009870F6"/>
    <w:rsid w:val="00995937"/>
    <w:rsid w:val="009A0B65"/>
    <w:rsid w:val="009B5CAB"/>
    <w:rsid w:val="009D358B"/>
    <w:rsid w:val="009D3CF4"/>
    <w:rsid w:val="009E0488"/>
    <w:rsid w:val="009F0FB8"/>
    <w:rsid w:val="009F3EB1"/>
    <w:rsid w:val="00A017AF"/>
    <w:rsid w:val="00A019ED"/>
    <w:rsid w:val="00A01A9C"/>
    <w:rsid w:val="00A05DDF"/>
    <w:rsid w:val="00A070FA"/>
    <w:rsid w:val="00A1138F"/>
    <w:rsid w:val="00A16ABF"/>
    <w:rsid w:val="00A211A9"/>
    <w:rsid w:val="00A32D53"/>
    <w:rsid w:val="00A37DC4"/>
    <w:rsid w:val="00A41E43"/>
    <w:rsid w:val="00A53D96"/>
    <w:rsid w:val="00A5652F"/>
    <w:rsid w:val="00A60E59"/>
    <w:rsid w:val="00A63795"/>
    <w:rsid w:val="00A637FF"/>
    <w:rsid w:val="00A65972"/>
    <w:rsid w:val="00A66A1A"/>
    <w:rsid w:val="00A71391"/>
    <w:rsid w:val="00A80D28"/>
    <w:rsid w:val="00A83EEA"/>
    <w:rsid w:val="00A8634D"/>
    <w:rsid w:val="00A87555"/>
    <w:rsid w:val="00A87672"/>
    <w:rsid w:val="00AA14A9"/>
    <w:rsid w:val="00AA3490"/>
    <w:rsid w:val="00AA40BA"/>
    <w:rsid w:val="00AA4EE4"/>
    <w:rsid w:val="00AA71AF"/>
    <w:rsid w:val="00AB6A91"/>
    <w:rsid w:val="00AC3755"/>
    <w:rsid w:val="00AD5D48"/>
    <w:rsid w:val="00AD6856"/>
    <w:rsid w:val="00AE6CEB"/>
    <w:rsid w:val="00AF5D20"/>
    <w:rsid w:val="00AF6978"/>
    <w:rsid w:val="00B011FD"/>
    <w:rsid w:val="00B05B20"/>
    <w:rsid w:val="00B315FE"/>
    <w:rsid w:val="00B361EC"/>
    <w:rsid w:val="00B43377"/>
    <w:rsid w:val="00B5282A"/>
    <w:rsid w:val="00B53349"/>
    <w:rsid w:val="00B60C11"/>
    <w:rsid w:val="00B63845"/>
    <w:rsid w:val="00B71AE9"/>
    <w:rsid w:val="00B75078"/>
    <w:rsid w:val="00B7558E"/>
    <w:rsid w:val="00B9732A"/>
    <w:rsid w:val="00BA1ABB"/>
    <w:rsid w:val="00BA75C9"/>
    <w:rsid w:val="00BB441B"/>
    <w:rsid w:val="00BB5489"/>
    <w:rsid w:val="00BC3041"/>
    <w:rsid w:val="00BD4DEA"/>
    <w:rsid w:val="00BD54FA"/>
    <w:rsid w:val="00BD6239"/>
    <w:rsid w:val="00BF29C1"/>
    <w:rsid w:val="00BF32E6"/>
    <w:rsid w:val="00BF404B"/>
    <w:rsid w:val="00BF420F"/>
    <w:rsid w:val="00BF6402"/>
    <w:rsid w:val="00BF6706"/>
    <w:rsid w:val="00BF74E2"/>
    <w:rsid w:val="00C02657"/>
    <w:rsid w:val="00C02BC4"/>
    <w:rsid w:val="00C10283"/>
    <w:rsid w:val="00C12D15"/>
    <w:rsid w:val="00C2093E"/>
    <w:rsid w:val="00C354F8"/>
    <w:rsid w:val="00C37D6C"/>
    <w:rsid w:val="00C45505"/>
    <w:rsid w:val="00C61F7B"/>
    <w:rsid w:val="00C74E40"/>
    <w:rsid w:val="00C87440"/>
    <w:rsid w:val="00C901F7"/>
    <w:rsid w:val="00C94A10"/>
    <w:rsid w:val="00CB3DF4"/>
    <w:rsid w:val="00CB6F74"/>
    <w:rsid w:val="00CC0E1A"/>
    <w:rsid w:val="00CD1C1D"/>
    <w:rsid w:val="00CD208E"/>
    <w:rsid w:val="00CD54DC"/>
    <w:rsid w:val="00CD62FC"/>
    <w:rsid w:val="00CD6DC7"/>
    <w:rsid w:val="00CE432A"/>
    <w:rsid w:val="00CE7322"/>
    <w:rsid w:val="00CF2B69"/>
    <w:rsid w:val="00CF33B4"/>
    <w:rsid w:val="00D01DC7"/>
    <w:rsid w:val="00D16EC0"/>
    <w:rsid w:val="00D277EC"/>
    <w:rsid w:val="00D319C9"/>
    <w:rsid w:val="00D34917"/>
    <w:rsid w:val="00D35102"/>
    <w:rsid w:val="00D45FDF"/>
    <w:rsid w:val="00D47377"/>
    <w:rsid w:val="00D52CE7"/>
    <w:rsid w:val="00D56265"/>
    <w:rsid w:val="00D70098"/>
    <w:rsid w:val="00D71720"/>
    <w:rsid w:val="00D727D9"/>
    <w:rsid w:val="00D74DC8"/>
    <w:rsid w:val="00D751AC"/>
    <w:rsid w:val="00D76C8C"/>
    <w:rsid w:val="00D85E46"/>
    <w:rsid w:val="00D86354"/>
    <w:rsid w:val="00D92BEB"/>
    <w:rsid w:val="00D9401D"/>
    <w:rsid w:val="00D95B76"/>
    <w:rsid w:val="00DA5E40"/>
    <w:rsid w:val="00DA60C3"/>
    <w:rsid w:val="00DB488C"/>
    <w:rsid w:val="00DB4E47"/>
    <w:rsid w:val="00DC5189"/>
    <w:rsid w:val="00DC7370"/>
    <w:rsid w:val="00DD3BC4"/>
    <w:rsid w:val="00DD68DC"/>
    <w:rsid w:val="00DE1176"/>
    <w:rsid w:val="00DE35D3"/>
    <w:rsid w:val="00DE41AF"/>
    <w:rsid w:val="00DE67B2"/>
    <w:rsid w:val="00DE732B"/>
    <w:rsid w:val="00DF1F90"/>
    <w:rsid w:val="00DF3CB7"/>
    <w:rsid w:val="00DF5B9D"/>
    <w:rsid w:val="00E2396F"/>
    <w:rsid w:val="00E408BB"/>
    <w:rsid w:val="00E46D88"/>
    <w:rsid w:val="00E53928"/>
    <w:rsid w:val="00E540ED"/>
    <w:rsid w:val="00E55283"/>
    <w:rsid w:val="00E634EF"/>
    <w:rsid w:val="00E63D57"/>
    <w:rsid w:val="00E72B2E"/>
    <w:rsid w:val="00E7404D"/>
    <w:rsid w:val="00E75028"/>
    <w:rsid w:val="00E7714A"/>
    <w:rsid w:val="00E86703"/>
    <w:rsid w:val="00E933A4"/>
    <w:rsid w:val="00EB5E07"/>
    <w:rsid w:val="00EC406D"/>
    <w:rsid w:val="00EC7267"/>
    <w:rsid w:val="00ED1645"/>
    <w:rsid w:val="00ED7877"/>
    <w:rsid w:val="00EE069E"/>
    <w:rsid w:val="00EE31DE"/>
    <w:rsid w:val="00EF1A2B"/>
    <w:rsid w:val="00EF371B"/>
    <w:rsid w:val="00F01EB2"/>
    <w:rsid w:val="00F06EFB"/>
    <w:rsid w:val="00F07C81"/>
    <w:rsid w:val="00F20F27"/>
    <w:rsid w:val="00F27788"/>
    <w:rsid w:val="00F347BE"/>
    <w:rsid w:val="00F36047"/>
    <w:rsid w:val="00F40160"/>
    <w:rsid w:val="00F4079C"/>
    <w:rsid w:val="00F42B0B"/>
    <w:rsid w:val="00F43183"/>
    <w:rsid w:val="00F45946"/>
    <w:rsid w:val="00F45FDB"/>
    <w:rsid w:val="00F5058D"/>
    <w:rsid w:val="00F506CD"/>
    <w:rsid w:val="00F518A6"/>
    <w:rsid w:val="00F53C28"/>
    <w:rsid w:val="00F545A2"/>
    <w:rsid w:val="00F63A55"/>
    <w:rsid w:val="00F65909"/>
    <w:rsid w:val="00F67B0A"/>
    <w:rsid w:val="00F737F9"/>
    <w:rsid w:val="00F91D5D"/>
    <w:rsid w:val="00F92564"/>
    <w:rsid w:val="00F947A1"/>
    <w:rsid w:val="00FA42C9"/>
    <w:rsid w:val="00FB4FF9"/>
    <w:rsid w:val="00FB6007"/>
    <w:rsid w:val="00FB6162"/>
    <w:rsid w:val="00FC3679"/>
    <w:rsid w:val="00FD1034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2D9F-D4B7-5F47-9505-966A4AF4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\Users\Usuario\Downloads\ATA REUNIÃO COAT- 25.06.2020.dotx</Template>
  <TotalTime>5</TotalTime>
  <Pages>2</Pages>
  <Words>637</Words>
  <Characters>3633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Padrao</cp:lastModifiedBy>
  <cp:revision>3</cp:revision>
  <dcterms:created xsi:type="dcterms:W3CDTF">2021-01-27T18:19:00Z</dcterms:created>
  <dcterms:modified xsi:type="dcterms:W3CDTF">2021-01-27T18:33:00Z</dcterms:modified>
</cp:coreProperties>
</file>