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CC" w:rsidRDefault="00D231CC">
      <w:pPr>
        <w:pStyle w:val="Cabealho"/>
        <w:widowControl w:val="0"/>
        <w:jc w:val="center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</w:p>
    <w:p w:rsidR="00D231CC" w:rsidRDefault="00A55135">
      <w:pPr>
        <w:pStyle w:val="Cabealho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1699256</wp:posOffset>
            </wp:positionH>
            <wp:positionV relativeFrom="paragraph">
              <wp:posOffset>41906</wp:posOffset>
            </wp:positionV>
            <wp:extent cx="2371725" cy="809628"/>
            <wp:effectExtent l="0" t="0" r="9525" b="9522"/>
            <wp:wrapTight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ight>
            <wp:docPr id="1" name="Imagem 21" descr="logo gestã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231CC" w:rsidRDefault="00D231CC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D231CC" w:rsidRDefault="00D231CC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D231CC" w:rsidRDefault="00D231CC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D231CC" w:rsidRDefault="00D231CC">
      <w:pPr>
        <w:pStyle w:val="Cabealho"/>
        <w:widowControl w:val="0"/>
        <w:ind w:left="-540"/>
        <w:jc w:val="center"/>
        <w:rPr>
          <w:rFonts w:ascii="Arial" w:hAnsi="Arial" w:cs="Arial"/>
          <w:sz w:val="12"/>
          <w:szCs w:val="12"/>
        </w:rPr>
      </w:pPr>
    </w:p>
    <w:p w:rsidR="00D231CC" w:rsidRDefault="00D231CC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D231CC" w:rsidRDefault="00D231CC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D231CC" w:rsidRDefault="00A55135">
      <w:pPr>
        <w:pStyle w:val="Cabealho"/>
        <w:widowControl w:val="0"/>
        <w:ind w:left="-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Formulário de Recadastramento do servidor Público Municipal (APOSENTADOS)</w:t>
      </w:r>
    </w:p>
    <w:p w:rsidR="00D231CC" w:rsidRDefault="00A55135">
      <w:pPr>
        <w:pStyle w:val="Cabealho"/>
        <w:widowControl w:val="0"/>
        <w:ind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45.690 de 1º de janeiro de 2005</w:t>
      </w:r>
    </w:p>
    <w:p w:rsidR="00D231CC" w:rsidRDefault="00D231CC">
      <w:pPr>
        <w:pStyle w:val="Cabealho"/>
        <w:widowControl w:val="0"/>
        <w:ind w:hanging="540"/>
        <w:jc w:val="center"/>
        <w:rPr>
          <w:rFonts w:ascii="Arial" w:hAnsi="Arial" w:cs="Arial"/>
          <w:b/>
        </w:rPr>
      </w:pPr>
    </w:p>
    <w:tbl>
      <w:tblPr>
        <w:tblW w:w="10440" w:type="dxa"/>
        <w:tblInd w:w="-8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D231C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1CC" w:rsidRDefault="00A55135">
            <w:pPr>
              <w:pStyle w:val="Cabealho"/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D231CC" w:rsidRDefault="00A55135">
            <w:pPr>
              <w:pStyle w:val="Cabealho"/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RECADASTRAMENTO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  ATUALIZAÇÃO DE DADOS</w:t>
            </w:r>
          </w:p>
          <w:p w:rsidR="00D231CC" w:rsidRDefault="00D231CC">
            <w:pPr>
              <w:pStyle w:val="Cabealho"/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D231CC" w:rsidRDefault="00A55135">
      <w:pPr>
        <w:pStyle w:val="Cabealho"/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D231CC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CC" w:rsidRDefault="00A55135">
            <w:pPr>
              <w:pStyle w:val="Cabealho"/>
              <w:widowControl w:val="0"/>
              <w:tabs>
                <w:tab w:val="clear" w:pos="4419"/>
                <w:tab w:val="clear" w:pos="8838"/>
                <w:tab w:val="left" w:pos="190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D231CC" w:rsidRDefault="00A55135">
            <w:pPr>
              <w:pStyle w:val="Ttulo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2 -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DADOS FUNCIONAIS</w:t>
            </w:r>
          </w:p>
          <w:p w:rsidR="00D231CC" w:rsidRDefault="00D231CC"/>
          <w:p w:rsidR="00D231CC" w:rsidRDefault="00A55135">
            <w:pPr>
              <w:pStyle w:val="Ttulo1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RF: </w:t>
            </w:r>
            <w:proofErr w:type="gramStart"/>
            <w:r>
              <w:rPr>
                <w:sz w:val="14"/>
                <w:szCs w:val="14"/>
              </w:rPr>
              <w:t xml:space="preserve">[ </w:t>
            </w:r>
            <w:proofErr w:type="gramEnd"/>
            <w:r>
              <w:rPr>
                <w:sz w:val="14"/>
                <w:szCs w:val="14"/>
              </w:rPr>
              <w:t>__________________ ] VÍNCULO: [ _____ ] NOME: [ ________________________________________________________________ ]</w:t>
            </w:r>
          </w:p>
          <w:p w:rsidR="00D231CC" w:rsidRDefault="00D231CC">
            <w:pPr>
              <w:pStyle w:val="Textodebal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231CC" w:rsidRDefault="00D231CC">
      <w:pPr>
        <w:pStyle w:val="Cabealho"/>
        <w:widowControl w:val="0"/>
        <w:jc w:val="both"/>
        <w:rPr>
          <w:rFonts w:ascii="Arial" w:hAnsi="Arial" w:cs="Arial"/>
          <w:b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D231CC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CC" w:rsidRDefault="00D231CC">
            <w:pPr>
              <w:pStyle w:val="Cabealho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3 - DADOS PESSOAIS </w:t>
            </w:r>
          </w:p>
          <w:p w:rsidR="00D231CC" w:rsidRDefault="00D231CC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Nome Mãe: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Nome Pai: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_____] Da</w:t>
            </w:r>
            <w:r>
              <w:rPr>
                <w:rFonts w:ascii="Arial" w:hAnsi="Arial" w:cs="Arial"/>
                <w:sz w:val="14"/>
                <w:szCs w:val="14"/>
              </w:rPr>
              <w:t>ta de Nascimento: [ _____ / _____ / ________ ] Nacionalidade: [________________________________________________]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 de acordo com a classificação do IBGE:</w:t>
            </w:r>
          </w:p>
          <w:p w:rsidR="00D231CC" w:rsidRDefault="00D231CC">
            <w:pPr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ind w:left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(___)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AMARELA      (___)  BRANCA      (___)  INDIGENA      (___)  PARDA              (___)  PRET</w:t>
            </w:r>
            <w:r>
              <w:rPr>
                <w:rFonts w:ascii="Arial" w:hAnsi="Arial" w:cs="Arial"/>
                <w:sz w:val="14"/>
                <w:szCs w:val="14"/>
              </w:rPr>
              <w:t xml:space="preserve">A           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U.F Nascimento: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 ]                                             Natural de: [ _________________________________________________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pStyle w:val="Textodebalo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Estado civil: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_____________ ]                                    C.P.F: [ 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RG: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_______________________ ] Órgão expedidor: [ ______________________ ] UF Órgão Expedidor:[ _________ ]</w:t>
            </w:r>
          </w:p>
          <w:p w:rsidR="00D231CC" w:rsidRDefault="00D231C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Título de Eleitor: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_______________________ ] Zona Eleitoral: [ __________________</w:t>
            </w:r>
            <w:r>
              <w:rPr>
                <w:rFonts w:ascii="Arial" w:hAnsi="Arial" w:cs="Arial"/>
                <w:sz w:val="14"/>
                <w:szCs w:val="14"/>
              </w:rPr>
              <w:t xml:space="preserve">____ ] </w:t>
            </w:r>
          </w:p>
          <w:p w:rsidR="00D231CC" w:rsidRDefault="00D231C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Seção Eleitoral: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_______________________ ] UF Emissão Título Eleitor: [ ______________________ ] </w:t>
            </w:r>
          </w:p>
          <w:p w:rsidR="00D231CC" w:rsidRDefault="00D231C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31CC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CC" w:rsidRDefault="00D231CC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231CC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CC" w:rsidRDefault="00D231CC">
            <w:pPr>
              <w:ind w:left="7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4 - DADO ENDEREÇO</w:t>
            </w:r>
          </w:p>
          <w:p w:rsidR="00D231CC" w:rsidRDefault="00D231CC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Tipo 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[ ________________________ ] Logradouro: [ _______________________________________________________________________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 ]              Complemento: [ _________________________________________ ]                    CEP: [ __________ - 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Bairro: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______________________________ ]             UF Residência: [ ________ ]                    Município</w:t>
            </w:r>
            <w:r>
              <w:rPr>
                <w:rFonts w:ascii="Arial" w:hAnsi="Arial" w:cs="Arial"/>
                <w:sz w:val="14"/>
                <w:szCs w:val="14"/>
              </w:rPr>
              <w:t>: [ ___________________________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DDD: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 ] Telef. Res/Contato: [ ______________________________ ] Ramal: [ 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pStyle w:val="Textodebalo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DDD: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 ] Telef. Celular: [ ______________________________ ]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 ]</w:t>
            </w:r>
          </w:p>
          <w:p w:rsidR="00D231CC" w:rsidRDefault="00D231C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231CC" w:rsidRDefault="00D231CC">
      <w:pPr>
        <w:pStyle w:val="Cabealho"/>
        <w:widowControl w:val="0"/>
        <w:tabs>
          <w:tab w:val="clear" w:pos="8838"/>
        </w:tabs>
        <w:ind w:left="-720" w:right="-522"/>
        <w:rPr>
          <w:rFonts w:ascii="Arial" w:hAnsi="Arial" w:cs="Arial"/>
          <w:b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D231CC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CC" w:rsidRDefault="00D231CC">
            <w:pPr>
              <w:ind w:left="7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pStyle w:val="Ttulo5"/>
            </w:pPr>
            <w:r>
              <w:rPr>
                <w:b w:val="0"/>
                <w:bCs w:val="0"/>
                <w:sz w:val="14"/>
                <w:szCs w:val="14"/>
              </w:rPr>
              <w:t xml:space="preserve">5 - </w:t>
            </w:r>
            <w:r>
              <w:rPr>
                <w:sz w:val="14"/>
                <w:szCs w:val="14"/>
              </w:rPr>
              <w:t>OUTRAS INFORMAÇÕES</w:t>
            </w:r>
          </w:p>
          <w:p w:rsidR="00D231CC" w:rsidRDefault="00D231CC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231CC" w:rsidRDefault="00A5513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Possui Outro Vínculo Público? (___) (S/N)             Se SIM; Onde? (marcar com um ‘X’)</w:t>
            </w:r>
          </w:p>
          <w:p w:rsidR="00D231CC" w:rsidRDefault="00D231CC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(___) PMSP (Administração </w:t>
            </w:r>
            <w:r>
              <w:rPr>
                <w:rFonts w:ascii="Arial" w:hAnsi="Arial" w:cs="Arial"/>
                <w:sz w:val="14"/>
                <w:szCs w:val="14"/>
              </w:rPr>
              <w:t>Direta)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D231CC" w:rsidRDefault="00A5513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proofErr w:type="gramEnd"/>
            <w:r>
              <w:rPr>
                <w:rFonts w:ascii="Arial" w:hAnsi="Arial" w:cs="Arial"/>
                <w:sz w:val="14"/>
                <w:szCs w:val="14"/>
              </w:rPr>
              <w:t>(___) PMSP Indireta, Qual Autarquia/Fundação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?: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</w:t>
            </w:r>
          </w:p>
          <w:p w:rsidR="00D231CC" w:rsidRDefault="00A5513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Outros Municípios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);Qual?:________________________________________________________________________________</w:t>
            </w:r>
          </w:p>
          <w:p w:rsidR="00D231CC" w:rsidRDefault="00A5513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Estado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); Qual Órgão e</w:t>
            </w:r>
            <w:r>
              <w:rPr>
                <w:rFonts w:ascii="Arial" w:hAnsi="Arial" w:cs="Arial"/>
                <w:sz w:val="14"/>
                <w:szCs w:val="14"/>
              </w:rPr>
              <w:t xml:space="preserve"> Estado?:________________________________________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) Na Federação:____________________</w:t>
            </w:r>
          </w:p>
          <w:p w:rsidR="00D231CC" w:rsidRDefault="00D231CC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ASSINATURA: _________________________________________________________________________ EM: ______/______ / 20________</w:t>
            </w:r>
          </w:p>
          <w:p w:rsidR="00D231CC" w:rsidRDefault="00D231C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A55135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b/>
                <w:sz w:val="14"/>
                <w:szCs w:val="14"/>
              </w:rPr>
              <w:t>ATENÇÃO</w:t>
            </w:r>
            <w:r>
              <w:rPr>
                <w:rFonts w:ascii="Arial" w:hAnsi="Arial" w:cs="Arial"/>
                <w:sz w:val="14"/>
                <w:szCs w:val="14"/>
              </w:rPr>
              <w:t xml:space="preserve">: Reconhecer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POR AUTENTICIDADE </w:t>
            </w:r>
            <w:r>
              <w:rPr>
                <w:rFonts w:ascii="Arial" w:hAnsi="Arial" w:cs="Arial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sz w:val="14"/>
                <w:szCs w:val="14"/>
              </w:rPr>
              <w:t xml:space="preserve">cartório </w:t>
            </w:r>
            <w:r>
              <w:rPr>
                <w:rFonts w:ascii="Arial" w:hAnsi="Arial" w:cs="Arial"/>
                <w:b/>
                <w:sz w:val="14"/>
                <w:szCs w:val="14"/>
              </w:rPr>
              <w:t>NO MÊS DO ANIVERSÁRIO</w:t>
            </w:r>
          </w:p>
          <w:p w:rsidR="00D231CC" w:rsidRDefault="00D231C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</w:p>
          <w:p w:rsidR="00D231CC" w:rsidRDefault="00D231C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231CC" w:rsidRDefault="00D231CC">
      <w:pPr>
        <w:pStyle w:val="Cabealho"/>
        <w:widowControl w:val="0"/>
        <w:tabs>
          <w:tab w:val="clear" w:pos="8838"/>
        </w:tabs>
        <w:ind w:left="-540" w:right="-522"/>
        <w:rPr>
          <w:rFonts w:ascii="Arial" w:hAnsi="Arial" w:cs="Arial"/>
          <w:sz w:val="14"/>
          <w:szCs w:val="14"/>
        </w:rPr>
      </w:pPr>
    </w:p>
    <w:p w:rsidR="00D231CC" w:rsidRDefault="00A55135">
      <w:pPr>
        <w:autoSpaceDE w:val="0"/>
        <w:ind w:left="-7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INSTRUÇÕES PARA PREENCHIMENTO:</w:t>
      </w:r>
    </w:p>
    <w:p w:rsidR="00D231CC" w:rsidRDefault="00A55135">
      <w:pPr>
        <w:pStyle w:val="PargrafodaLista"/>
        <w:numPr>
          <w:ilvl w:val="0"/>
          <w:numId w:val="1"/>
        </w:numPr>
        <w:autoSpaceDE w:val="0"/>
        <w:ind w:left="-426" w:hanging="283"/>
      </w:pPr>
      <w:r>
        <w:rPr>
          <w:rFonts w:ascii="Arial" w:hAnsi="Arial" w:cs="Arial"/>
          <w:sz w:val="14"/>
          <w:szCs w:val="14"/>
        </w:rPr>
        <w:t xml:space="preserve">Verificar se os dados acima estão corretos, caso positivo, </w:t>
      </w:r>
      <w:r>
        <w:rPr>
          <w:rFonts w:ascii="Arial" w:hAnsi="Arial" w:cs="Arial"/>
          <w:b/>
          <w:sz w:val="14"/>
          <w:szCs w:val="14"/>
        </w:rPr>
        <w:t xml:space="preserve">RECONHECER ASSINATURA POR </w:t>
      </w:r>
      <w:r>
        <w:rPr>
          <w:rFonts w:ascii="Arial" w:hAnsi="Arial" w:cs="Arial"/>
          <w:b/>
          <w:bCs/>
          <w:sz w:val="14"/>
          <w:szCs w:val="14"/>
        </w:rPr>
        <w:t>AUTENTICIDADE EM CARTÓRIO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b/>
          <w:sz w:val="14"/>
          <w:szCs w:val="14"/>
        </w:rPr>
        <w:t>NO MÊS DO ANIVERSÁRIO</w:t>
      </w:r>
      <w:r>
        <w:rPr>
          <w:rFonts w:ascii="Arial" w:hAnsi="Arial" w:cs="Arial"/>
          <w:sz w:val="14"/>
          <w:szCs w:val="14"/>
        </w:rPr>
        <w:t xml:space="preserve">, encaminhando o formulário para a Unidade de Recursos </w:t>
      </w:r>
      <w:r>
        <w:rPr>
          <w:rFonts w:ascii="Arial" w:hAnsi="Arial" w:cs="Arial"/>
          <w:sz w:val="14"/>
          <w:szCs w:val="14"/>
        </w:rPr>
        <w:t>Humanos da Secretaria ou Subprefeitura;</w:t>
      </w:r>
    </w:p>
    <w:p w:rsidR="00D231CC" w:rsidRDefault="00D231CC">
      <w:pPr>
        <w:pStyle w:val="PargrafodaLista"/>
        <w:autoSpaceDE w:val="0"/>
        <w:ind w:left="-426"/>
        <w:rPr>
          <w:rFonts w:ascii="Arial" w:hAnsi="Arial" w:cs="Arial"/>
          <w:b/>
          <w:sz w:val="14"/>
          <w:szCs w:val="14"/>
        </w:rPr>
      </w:pPr>
    </w:p>
    <w:p w:rsidR="00D231CC" w:rsidRDefault="00A55135">
      <w:pPr>
        <w:pStyle w:val="PargrafodaLista"/>
        <w:numPr>
          <w:ilvl w:val="0"/>
          <w:numId w:val="1"/>
        </w:numPr>
        <w:ind w:left="-426" w:hanging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 FOR ENTREGAR O FORMULARIO PESSOALMENTE</w:t>
      </w:r>
    </w:p>
    <w:p w:rsidR="00D231CC" w:rsidRDefault="00A55135">
      <w:pPr>
        <w:ind w:left="-426"/>
      </w:pPr>
      <w:r>
        <w:rPr>
          <w:rFonts w:ascii="Arial" w:hAnsi="Arial" w:cs="Arial"/>
          <w:sz w:val="14"/>
          <w:szCs w:val="14"/>
        </w:rPr>
        <w:t xml:space="preserve">Compareça na secretaria em que trabalhava, no mês do seu aniversario; (Caso seja necessário, consulte o endereço da sua unidade no site </w:t>
      </w:r>
      <w:hyperlink r:id="rId9" w:history="1">
        <w:r>
          <w:rPr>
            <w:rStyle w:val="Hyperlink"/>
            <w:rFonts w:ascii="Arial" w:hAnsi="Arial" w:cs="Arial"/>
            <w:sz w:val="14"/>
            <w:szCs w:val="14"/>
          </w:rPr>
          <w:t>www.prefeitura.sp.gov.br/urhs</w:t>
        </w:r>
      </w:hyperlink>
      <w:r>
        <w:rPr>
          <w:rFonts w:ascii="Arial" w:hAnsi="Arial" w:cs="Arial"/>
          <w:sz w:val="14"/>
          <w:szCs w:val="14"/>
        </w:rPr>
        <w:t>);</w:t>
      </w:r>
    </w:p>
    <w:p w:rsidR="00D231CC" w:rsidRDefault="00D231CC">
      <w:pPr>
        <w:rPr>
          <w:rFonts w:ascii="Arial" w:hAnsi="Arial" w:cs="Arial"/>
          <w:sz w:val="14"/>
          <w:szCs w:val="14"/>
        </w:rPr>
      </w:pPr>
    </w:p>
    <w:p w:rsidR="00D231CC" w:rsidRDefault="00D231CC">
      <w:pPr>
        <w:ind w:hanging="709"/>
        <w:rPr>
          <w:rFonts w:ascii="Arial" w:hAnsi="Arial" w:cs="Arial"/>
          <w:sz w:val="14"/>
          <w:szCs w:val="14"/>
        </w:rPr>
      </w:pPr>
    </w:p>
    <w:p w:rsidR="00D231CC" w:rsidRDefault="00A55135">
      <w:pPr>
        <w:pStyle w:val="PargrafodaLista"/>
        <w:numPr>
          <w:ilvl w:val="0"/>
          <w:numId w:val="1"/>
        </w:numPr>
        <w:autoSpaceDE w:val="0"/>
        <w:ind w:left="-426" w:hanging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FAVOR NÃO RASURAR O FORMULÁRIO.</w:t>
      </w:r>
    </w:p>
    <w:p w:rsidR="00D231CC" w:rsidRDefault="00A55135">
      <w:pPr>
        <w:pStyle w:val="Cabealho"/>
        <w:widowControl w:val="0"/>
        <w:tabs>
          <w:tab w:val="clear" w:pos="8838"/>
        </w:tabs>
        <w:ind w:right="-522"/>
      </w:pPr>
      <w:r>
        <w:rPr>
          <w:rFonts w:ascii="Arial" w:hAnsi="Arial" w:cs="Arial"/>
          <w:b/>
          <w:sz w:val="14"/>
          <w:szCs w:val="14"/>
          <w:u w:val="single"/>
        </w:rPr>
        <w:t>SEGES/COGEP/DRH/DEF 2023</w:t>
      </w:r>
    </w:p>
    <w:sectPr w:rsidR="00D231CC">
      <w:pgSz w:w="11907" w:h="16840"/>
      <w:pgMar w:top="510" w:right="1107" w:bottom="719" w:left="1701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35" w:rsidRDefault="00A55135">
      <w:r>
        <w:separator/>
      </w:r>
    </w:p>
  </w:endnote>
  <w:endnote w:type="continuationSeparator" w:id="0">
    <w:p w:rsidR="00A55135" w:rsidRDefault="00A5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35" w:rsidRDefault="00A55135">
      <w:r>
        <w:rPr>
          <w:color w:val="000000"/>
        </w:rPr>
        <w:separator/>
      </w:r>
    </w:p>
  </w:footnote>
  <w:footnote w:type="continuationSeparator" w:id="0">
    <w:p w:rsidR="00A55135" w:rsidRDefault="00A5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63CF"/>
    <w:multiLevelType w:val="multilevel"/>
    <w:tmpl w:val="7444B7E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31CC"/>
    <w:rsid w:val="00683DDE"/>
    <w:rsid w:val="00A55135"/>
    <w:rsid w:val="00D2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ind w:left="7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pPr>
      <w:keepNext/>
      <w:ind w:left="72"/>
      <w:jc w:val="both"/>
      <w:outlineLvl w:val="1"/>
    </w:pPr>
    <w:rPr>
      <w:rFonts w:ascii="Arial" w:hAnsi="Arial" w:cs="Arial"/>
      <w:sz w:val="28"/>
      <w:szCs w:val="8"/>
    </w:rPr>
  </w:style>
  <w:style w:type="paragraph" w:styleId="Ttulo3">
    <w:name w:val="heading 3"/>
    <w:basedOn w:val="Normal"/>
    <w:next w:val="Normal"/>
    <w:pPr>
      <w:keepNext/>
      <w:ind w:left="72"/>
      <w:outlineLvl w:val="2"/>
    </w:pPr>
    <w:rPr>
      <w:rFonts w:ascii="Arial" w:hAnsi="Arial" w:cs="Arial"/>
      <w:b/>
      <w:sz w:val="20"/>
      <w:szCs w:val="24"/>
    </w:rPr>
  </w:style>
  <w:style w:type="paragraph" w:styleId="Ttulo4">
    <w:name w:val="heading 4"/>
    <w:basedOn w:val="Normal"/>
    <w:next w:val="Normal"/>
    <w:pPr>
      <w:keepNext/>
      <w:autoSpaceDE w:val="0"/>
      <w:outlineLvl w:val="3"/>
    </w:pPr>
    <w:rPr>
      <w:rFonts w:ascii="Verdana" w:hAnsi="Verdana"/>
      <w:b/>
      <w:bCs/>
      <w:sz w:val="20"/>
      <w:szCs w:val="16"/>
    </w:rPr>
  </w:style>
  <w:style w:type="paragraph" w:styleId="Ttulo5">
    <w:name w:val="heading 5"/>
    <w:basedOn w:val="Normal"/>
    <w:next w:val="Normal"/>
    <w:pPr>
      <w:keepNext/>
      <w:autoSpaceDE w:val="0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Corpodetexto">
    <w:name w:val="Body Text"/>
    <w:basedOn w:val="Normal"/>
    <w:rPr>
      <w:rFonts w:ascii="Arial" w:hAnsi="Arial" w:cs="Arial"/>
      <w:b/>
      <w:bCs/>
      <w:szCs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ind w:left="7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pPr>
      <w:keepNext/>
      <w:ind w:left="72"/>
      <w:jc w:val="both"/>
      <w:outlineLvl w:val="1"/>
    </w:pPr>
    <w:rPr>
      <w:rFonts w:ascii="Arial" w:hAnsi="Arial" w:cs="Arial"/>
      <w:sz w:val="28"/>
      <w:szCs w:val="8"/>
    </w:rPr>
  </w:style>
  <w:style w:type="paragraph" w:styleId="Ttulo3">
    <w:name w:val="heading 3"/>
    <w:basedOn w:val="Normal"/>
    <w:next w:val="Normal"/>
    <w:pPr>
      <w:keepNext/>
      <w:ind w:left="72"/>
      <w:outlineLvl w:val="2"/>
    </w:pPr>
    <w:rPr>
      <w:rFonts w:ascii="Arial" w:hAnsi="Arial" w:cs="Arial"/>
      <w:b/>
      <w:sz w:val="20"/>
      <w:szCs w:val="24"/>
    </w:rPr>
  </w:style>
  <w:style w:type="paragraph" w:styleId="Ttulo4">
    <w:name w:val="heading 4"/>
    <w:basedOn w:val="Normal"/>
    <w:next w:val="Normal"/>
    <w:pPr>
      <w:keepNext/>
      <w:autoSpaceDE w:val="0"/>
      <w:outlineLvl w:val="3"/>
    </w:pPr>
    <w:rPr>
      <w:rFonts w:ascii="Verdana" w:hAnsi="Verdana"/>
      <w:b/>
      <w:bCs/>
      <w:sz w:val="20"/>
      <w:szCs w:val="16"/>
    </w:rPr>
  </w:style>
  <w:style w:type="paragraph" w:styleId="Ttulo5">
    <w:name w:val="heading 5"/>
    <w:basedOn w:val="Normal"/>
    <w:next w:val="Normal"/>
    <w:pPr>
      <w:keepNext/>
      <w:autoSpaceDE w:val="0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Corpodetexto">
    <w:name w:val="Body Text"/>
    <w:basedOn w:val="Normal"/>
    <w:rPr>
      <w:rFonts w:ascii="Arial" w:hAnsi="Arial" w:cs="Arial"/>
      <w:b/>
      <w:bCs/>
      <w:szCs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eitura.sp.gov.br/urh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2970</Characters>
  <Application>Microsoft Office Word</Application>
  <DocSecurity>0</DocSecurity>
  <Lines>24</Lines>
  <Paragraphs>7</Paragraphs>
  <ScaleCrop>false</ScaleCrop>
  <Company>HP Inc.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</dc:title>
  <dc:creator>d602802</dc:creator>
  <cp:lastModifiedBy>Paulo Roberto Grisolio</cp:lastModifiedBy>
  <cp:revision>2</cp:revision>
  <cp:lastPrinted>2014-07-24T13:22:00Z</cp:lastPrinted>
  <dcterms:created xsi:type="dcterms:W3CDTF">2023-03-22T15:14:00Z</dcterms:created>
  <dcterms:modified xsi:type="dcterms:W3CDTF">2023-03-22T15:14:00Z</dcterms:modified>
</cp:coreProperties>
</file>